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0" w:rsidRPr="00937BC2" w:rsidRDefault="00341AE0">
      <w:pPr>
        <w:jc w:val="center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:rsidR="00C403DE" w:rsidRPr="00562BC2" w:rsidRDefault="00C403DE">
      <w:pPr>
        <w:jc w:val="center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562BC2">
        <w:rPr>
          <w:rFonts w:ascii="Arial" w:hAnsi="Arial" w:cs="Arial"/>
          <w:b/>
          <w:sz w:val="22"/>
          <w:szCs w:val="22"/>
          <w:u w:val="single"/>
          <w:lang w:val="fr-BE"/>
        </w:rPr>
        <w:t>FORMULAIRE B-Form-I-01</w:t>
      </w:r>
    </w:p>
    <w:p w:rsidR="00C403DE" w:rsidRPr="00562BC2" w:rsidRDefault="00C403DE">
      <w:pPr>
        <w:jc w:val="center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:rsidR="005235A5" w:rsidRPr="00C403DE" w:rsidRDefault="00C403DE" w:rsidP="00C403DE">
      <w:pPr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Demande pour obtenir une intervention de l’assurance obligatoire dans le coût du traitement de la douleur chronique par </w:t>
      </w:r>
      <w:r w:rsidR="00562BC2">
        <w:rPr>
          <w:rFonts w:ascii="Arial" w:hAnsi="Arial" w:cs="Arial"/>
          <w:b/>
          <w:sz w:val="22"/>
          <w:szCs w:val="22"/>
          <w:lang w:val="fr-BE"/>
        </w:rPr>
        <w:t>neurostimulateurs ou pompes</w:t>
      </w:r>
      <w:r w:rsidRPr="00C403DE">
        <w:rPr>
          <w:lang w:val="fr-BE"/>
        </w:rPr>
        <w:t xml:space="preserve"> </w:t>
      </w:r>
    </w:p>
    <w:p w:rsidR="00B569FB" w:rsidRDefault="00B569FB" w:rsidP="005235A5">
      <w:pPr>
        <w:rPr>
          <w:rFonts w:ascii="Arial" w:hAnsi="Arial" w:cs="Arial"/>
          <w:sz w:val="22"/>
          <w:szCs w:val="22"/>
          <w:lang w:val="fr-BE"/>
        </w:rPr>
      </w:pPr>
    </w:p>
    <w:p w:rsidR="00803A5F" w:rsidRDefault="00803A5F" w:rsidP="005235A5">
      <w:pPr>
        <w:rPr>
          <w:rFonts w:ascii="Arial" w:hAnsi="Arial" w:cs="Arial"/>
          <w:sz w:val="22"/>
          <w:szCs w:val="22"/>
          <w:lang w:val="fr-BE"/>
        </w:rPr>
      </w:pPr>
    </w:p>
    <w:p w:rsidR="005235A5" w:rsidRPr="009B5BDD" w:rsidRDefault="005235A5" w:rsidP="00D34E7E">
      <w:pPr>
        <w:pStyle w:val="Paragraphedeliste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BE"/>
        </w:rPr>
      </w:pPr>
      <w:r w:rsidRPr="009B5BDD">
        <w:rPr>
          <w:rFonts w:ascii="Arial" w:hAnsi="Arial" w:cs="Arial"/>
          <w:b/>
          <w:lang w:val="fr-BE"/>
        </w:rPr>
        <w:t>Première implantation</w:t>
      </w:r>
      <w:r w:rsidR="00803A5F" w:rsidRPr="009B5BDD">
        <w:rPr>
          <w:rStyle w:val="Appelnotedebasdep"/>
          <w:rFonts w:ascii="Arial" w:hAnsi="Arial" w:cs="Arial"/>
          <w:b/>
          <w:lang w:val="fr-BE"/>
        </w:rPr>
        <w:footnoteReference w:id="1"/>
      </w:r>
    </w:p>
    <w:p w:rsidR="00803A5F" w:rsidRDefault="00803A5F" w:rsidP="00803A5F">
      <w:pPr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803A5F" w:rsidRPr="00803A5F" w:rsidRDefault="00803A5F" w:rsidP="00803A5F">
      <w:pPr>
        <w:jc w:val="both"/>
        <w:rPr>
          <w:rFonts w:ascii="Arial" w:hAnsi="Arial" w:cs="Arial"/>
          <w:b/>
          <w:i/>
          <w:sz w:val="22"/>
          <w:szCs w:val="22"/>
          <w:lang w:val="fr-BE"/>
        </w:rPr>
      </w:pPr>
      <w:r w:rsidRPr="00803A5F">
        <w:rPr>
          <w:rFonts w:ascii="Arial" w:hAnsi="Arial" w:cs="Arial"/>
          <w:b/>
          <w:i/>
          <w:sz w:val="22"/>
          <w:szCs w:val="22"/>
          <w:lang w:val="fr-BE"/>
        </w:rPr>
        <w:t xml:space="preserve">Demande pour obtenir une intervention de l’assurance obligatoire dans le coût du traitement de la douleur chronique par </w:t>
      </w:r>
      <w:r w:rsidR="00562BC2" w:rsidRPr="00562BC2">
        <w:rPr>
          <w:rFonts w:ascii="Arial" w:hAnsi="Arial" w:cs="Arial"/>
          <w:b/>
          <w:i/>
          <w:sz w:val="22"/>
          <w:szCs w:val="22"/>
          <w:lang w:val="fr-BE"/>
        </w:rPr>
        <w:t xml:space="preserve">neurostimulateurs ou pompes </w:t>
      </w:r>
      <w:r w:rsidRPr="00803A5F">
        <w:rPr>
          <w:rFonts w:ascii="Arial" w:hAnsi="Arial" w:cs="Arial"/>
          <w:b/>
          <w:i/>
          <w:sz w:val="22"/>
          <w:szCs w:val="22"/>
          <w:lang w:val="fr-BE"/>
        </w:rPr>
        <w:t>pour lequel un accord du médecin-conseil est nécessaire</w:t>
      </w:r>
    </w:p>
    <w:p w:rsidR="00D34E7E" w:rsidRPr="00D34E7E" w:rsidRDefault="00D34E7E" w:rsidP="00D34E7E">
      <w:pPr>
        <w:rPr>
          <w:rFonts w:ascii="Arial" w:hAnsi="Arial" w:cs="Arial"/>
          <w:i/>
          <w:sz w:val="22"/>
          <w:szCs w:val="22"/>
          <w:lang w:val="fr-BE"/>
        </w:rPr>
      </w:pPr>
    </w:p>
    <w:p w:rsidR="005235A5" w:rsidRPr="005235A5" w:rsidRDefault="005235A5" w:rsidP="005235A5">
      <w:pPr>
        <w:rPr>
          <w:rFonts w:ascii="Arial" w:eastAsiaTheme="minorHAnsi" w:hAnsi="Arial" w:cs="Arial"/>
          <w:i/>
          <w:sz w:val="22"/>
          <w:szCs w:val="22"/>
          <w:lang w:val="fr-BE"/>
        </w:rPr>
      </w:pPr>
      <w:r w:rsidRPr="005235A5">
        <w:rPr>
          <w:rFonts w:ascii="Arial" w:eastAsiaTheme="minorHAnsi" w:hAnsi="Arial" w:cs="Arial"/>
          <w:i/>
          <w:sz w:val="22"/>
          <w:szCs w:val="22"/>
          <w:lang w:val="fr-BE"/>
        </w:rPr>
        <w:t>(Veuillez remplir ce formulaire en caractères d’imprimerie)</w:t>
      </w:r>
    </w:p>
    <w:p w:rsidR="005235A5" w:rsidRPr="005235A5" w:rsidRDefault="005235A5" w:rsidP="005235A5">
      <w:pPr>
        <w:rPr>
          <w:rFonts w:ascii="Arial" w:eastAsiaTheme="minorHAnsi" w:hAnsi="Arial" w:cs="Arial"/>
          <w:i/>
          <w:sz w:val="22"/>
          <w:szCs w:val="22"/>
          <w:lang w:val="fr-BE"/>
        </w:rPr>
      </w:pPr>
    </w:p>
    <w:p w:rsidR="005235A5" w:rsidRPr="005235A5" w:rsidRDefault="005235A5" w:rsidP="005235A5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fr-BE"/>
        </w:rPr>
      </w:pPr>
      <w:r w:rsidRPr="005235A5">
        <w:rPr>
          <w:rFonts w:ascii="Arial" w:eastAsiaTheme="minorHAnsi" w:hAnsi="Arial" w:cs="Arial"/>
          <w:sz w:val="22"/>
          <w:szCs w:val="22"/>
          <w:lang w:val="fr-BE"/>
        </w:rPr>
        <w:t>A envoyer au médecin-conseil</w:t>
      </w:r>
    </w:p>
    <w:p w:rsidR="003F13E8" w:rsidRPr="00DD7A14" w:rsidRDefault="003F13E8" w:rsidP="005235A5">
      <w:pPr>
        <w:rPr>
          <w:rFonts w:ascii="Arial" w:eastAsiaTheme="minorHAnsi" w:hAnsi="Arial" w:cs="Arial"/>
          <w:b/>
          <w:sz w:val="22"/>
          <w:szCs w:val="22"/>
          <w:lang w:val="fr-BE"/>
        </w:rPr>
      </w:pPr>
    </w:p>
    <w:p w:rsidR="00191208" w:rsidRPr="00DD7A14" w:rsidRDefault="00191208" w:rsidP="00191208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DD7A14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de l’établissement hospitalier : …………………………………………………………………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N° d’identification INAMI de l’établissement hospitalier : 710_ _ _ _ _</w:t>
      </w:r>
    </w:p>
    <w:p w:rsidR="00551A6E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</w:t>
      </w:r>
      <w:r w:rsidR="00551A6E"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et prénom</w:t>
      </w:r>
      <w:r w:rsidR="00551A6E"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d</w:t>
      </w:r>
      <w:r w:rsidR="00551A6E">
        <w:rPr>
          <w:rFonts w:ascii="Arial" w:eastAsia="Calibri" w:hAnsi="Arial" w:cs="Arial"/>
          <w:sz w:val="22"/>
          <w:szCs w:val="22"/>
          <w:lang w:val="fr-BE"/>
        </w:rPr>
        <w:t>es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médecin</w:t>
      </w:r>
      <w:r w:rsidR="00551A6E"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spécialiste</w:t>
      </w:r>
      <w:r w:rsidR="00551A6E"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</w:t>
      </w:r>
      <w:r w:rsidR="00E0079E">
        <w:rPr>
          <w:rFonts w:ascii="Arial" w:eastAsia="Calibri" w:hAnsi="Arial" w:cs="Arial"/>
          <w:sz w:val="22"/>
          <w:szCs w:val="22"/>
          <w:lang w:val="fr-BE"/>
        </w:rPr>
        <w:t>et N° INAMI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E0079E" w:rsidTr="00803A5F">
        <w:trPr>
          <w:trHeight w:val="324"/>
        </w:trPr>
        <w:tc>
          <w:tcPr>
            <w:tcW w:w="3182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E0079E" w:rsidRDefault="00E0079E" w:rsidP="00E0079E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et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</w:t>
            </w:r>
          </w:p>
        </w:tc>
        <w:tc>
          <w:tcPr>
            <w:tcW w:w="3183" w:type="dxa"/>
          </w:tcPr>
          <w:p w:rsidR="00E0079E" w:rsidRDefault="00E0079E" w:rsidP="00E0079E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Numéro INAMI</w:t>
            </w:r>
          </w:p>
        </w:tc>
      </w:tr>
      <w:tr w:rsidR="00E0079E" w:rsidTr="00E0079E">
        <w:tc>
          <w:tcPr>
            <w:tcW w:w="3182" w:type="dxa"/>
          </w:tcPr>
          <w:p w:rsidR="00E0079E" w:rsidRPr="00E0079E" w:rsidRDefault="00E0079E" w:rsidP="00E0079E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Neurochirurgien</w:t>
            </w:r>
          </w:p>
        </w:tc>
        <w:tc>
          <w:tcPr>
            <w:tcW w:w="3182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E0079E" w:rsidTr="00E0079E">
        <w:tc>
          <w:tcPr>
            <w:tcW w:w="3182" w:type="dxa"/>
          </w:tcPr>
          <w:p w:rsidR="00E0079E" w:rsidRPr="00551A6E" w:rsidRDefault="00E0079E" w:rsidP="00E0079E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Neurologue ou</w:t>
            </w:r>
          </w:p>
          <w:p w:rsidR="00E0079E" w:rsidRPr="00E0079E" w:rsidRDefault="00E0079E" w:rsidP="00E0079E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Anesthésiste</w:t>
            </w:r>
          </w:p>
        </w:tc>
        <w:tc>
          <w:tcPr>
            <w:tcW w:w="3182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E0079E" w:rsidTr="00E0079E">
        <w:tc>
          <w:tcPr>
            <w:tcW w:w="3182" w:type="dxa"/>
          </w:tcPr>
          <w:p w:rsidR="00E0079E" w:rsidRPr="00551A6E" w:rsidRDefault="00E0079E" w:rsidP="00E0079E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51A6E">
              <w:rPr>
                <w:rFonts w:ascii="Arial" w:hAnsi="Arial" w:cs="Arial"/>
                <w:sz w:val="22"/>
                <w:szCs w:val="22"/>
                <w:lang w:val="fr-FR"/>
              </w:rPr>
              <w:t>Neuropsychiatre ou</w:t>
            </w:r>
          </w:p>
          <w:p w:rsidR="00E0079E" w:rsidRPr="00E0079E" w:rsidRDefault="00E0079E" w:rsidP="00E0079E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551A6E">
              <w:rPr>
                <w:rFonts w:ascii="Arial" w:hAnsi="Arial" w:cs="Arial"/>
                <w:sz w:val="22"/>
                <w:szCs w:val="22"/>
                <w:lang w:val="fr-FR"/>
              </w:rPr>
              <w:t>psychiatre</w:t>
            </w:r>
          </w:p>
        </w:tc>
        <w:tc>
          <w:tcPr>
            <w:tcW w:w="3182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E0079E" w:rsidRDefault="00E0079E" w:rsidP="00191208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</w:tbl>
    <w:p w:rsidR="00551A6E" w:rsidRPr="00E0079E" w:rsidRDefault="00E0079E" w:rsidP="00E0079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Adresse Email : ………………………………………………………………………………………..</w:t>
      </w:r>
    </w:p>
    <w:p w:rsidR="00191208" w:rsidRPr="00191208" w:rsidRDefault="00191208" w:rsidP="003F13E8">
      <w:pPr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Téléphone (secrétariat du service) : …………………………………………………………………</w:t>
      </w:r>
    </w:p>
    <w:p w:rsidR="003F13E8" w:rsidRDefault="003F13E8" w:rsidP="003F13E8">
      <w:pPr>
        <w:spacing w:after="200"/>
        <w:rPr>
          <w:rFonts w:ascii="Arial" w:eastAsia="Calibri" w:hAnsi="Arial" w:cs="Arial"/>
          <w:i/>
          <w:sz w:val="22"/>
          <w:szCs w:val="22"/>
          <w:u w:val="single"/>
          <w:lang w:val="fr-BE"/>
        </w:rPr>
      </w:pPr>
    </w:p>
    <w:p w:rsidR="00191208" w:rsidRPr="00DD7A14" w:rsidRDefault="00191208" w:rsidP="003F13E8">
      <w:pPr>
        <w:spacing w:after="200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DD7A14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: ……………………………………………………………………………………………………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Prénom : ………………………………………………………………………………………………..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Numéro d’identification au Registre National : ……………………………………………………..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Date de naissance : …………………………………………………………………………………...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Sexe : ……………………………………………………………………………………………………</w:t>
      </w:r>
    </w:p>
    <w:p w:rsidR="00191208" w:rsidRPr="00191208" w:rsidRDefault="00191208" w:rsidP="00191208">
      <w:pPr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Organisme assureur : ………………………………………………………………………………..</w:t>
      </w:r>
    </w:p>
    <w:p w:rsidR="002011C6" w:rsidRDefault="002011C6" w:rsidP="002011C6">
      <w:pPr>
        <w:pStyle w:val="Paragraphedeliste"/>
        <w:ind w:left="1440"/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</w:p>
    <w:p w:rsidR="00961DFE" w:rsidRPr="00555763" w:rsidRDefault="00B43325" w:rsidP="00191208">
      <w:pPr>
        <w:pStyle w:val="Paragraphedeliste"/>
        <w:numPr>
          <w:ilvl w:val="1"/>
          <w:numId w:val="24"/>
        </w:num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  <w:r w:rsidRPr="003F13E8">
        <w:rPr>
          <w:rFonts w:ascii="Arial" w:hAnsi="Arial" w:cs="Arial"/>
          <w:b/>
          <w:i/>
          <w:sz w:val="22"/>
          <w:szCs w:val="22"/>
          <w:u w:val="single"/>
          <w:lang w:val="fr-BE"/>
        </w:rPr>
        <w:lastRenderedPageBreak/>
        <w:t>E</w:t>
      </w:r>
      <w:r w:rsidR="003F13E8" w:rsidRPr="003F13E8">
        <w:rPr>
          <w:rFonts w:ascii="Arial" w:hAnsi="Arial" w:cs="Arial"/>
          <w:b/>
          <w:i/>
          <w:sz w:val="22"/>
          <w:szCs w:val="22"/>
          <w:u w:val="single"/>
          <w:lang w:val="fr-BE"/>
        </w:rPr>
        <w:t>valuation avant le traitement d’essai</w:t>
      </w:r>
      <w:r w:rsidR="00BA4CEF" w:rsidRPr="00FF652B">
        <w:rPr>
          <w:rFonts w:ascii="Arial" w:hAnsi="Arial" w:cs="Arial"/>
          <w:i/>
          <w:sz w:val="22"/>
          <w:szCs w:val="22"/>
          <w:lang w:val="fr-BE"/>
        </w:rPr>
        <w:t xml:space="preserve"> </w:t>
      </w:r>
      <w:r w:rsidR="00BA4CEF" w:rsidRPr="00555763">
        <w:rPr>
          <w:rFonts w:ascii="Arial" w:hAnsi="Arial" w:cs="Arial"/>
          <w:i/>
          <w:sz w:val="22"/>
          <w:szCs w:val="22"/>
          <w:lang w:val="fr-BE"/>
        </w:rPr>
        <w:t xml:space="preserve">(à remplir par un membre de </w:t>
      </w:r>
      <w:r w:rsidR="00610E9F" w:rsidRPr="00555763">
        <w:rPr>
          <w:rFonts w:ascii="Arial" w:hAnsi="Arial" w:cs="Arial"/>
          <w:i/>
          <w:sz w:val="22"/>
          <w:szCs w:val="22"/>
          <w:lang w:val="fr-BE"/>
        </w:rPr>
        <w:t>l’équipe pluridisciplinaire</w:t>
      </w:r>
      <w:r w:rsidR="00BA4CEF" w:rsidRPr="00555763">
        <w:rPr>
          <w:rFonts w:ascii="Arial" w:hAnsi="Arial" w:cs="Arial"/>
          <w:i/>
          <w:sz w:val="22"/>
          <w:szCs w:val="22"/>
          <w:lang w:val="fr-BE"/>
        </w:rPr>
        <w:t xml:space="preserve"> et le bénéficiaire) </w:t>
      </w:r>
    </w:p>
    <w:p w:rsidR="00DA5AE0" w:rsidRPr="00191208" w:rsidRDefault="00DA5AE0" w:rsidP="00DA5AE0">
      <w:pPr>
        <w:ind w:left="720"/>
        <w:rPr>
          <w:rFonts w:ascii="Arial" w:hAnsi="Arial" w:cs="Arial"/>
          <w:sz w:val="22"/>
          <w:szCs w:val="22"/>
          <w:lang w:val="fr-BE"/>
        </w:rPr>
      </w:pPr>
    </w:p>
    <w:p w:rsidR="00961DFE" w:rsidRPr="00E0079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085BE1" w:rsidRDefault="00085BE1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Indication</w:t>
      </w:r>
      <w:r w:rsidR="00562BC2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562BC2" w:rsidRPr="00562BC2">
        <w:rPr>
          <w:rFonts w:ascii="Arial" w:hAnsi="Arial" w:cs="Arial"/>
          <w:i/>
          <w:sz w:val="22"/>
          <w:szCs w:val="22"/>
          <w:lang w:val="fr-BE"/>
        </w:rPr>
        <w:t xml:space="preserve">(précisez </w:t>
      </w:r>
      <w:r w:rsidR="00562BC2">
        <w:rPr>
          <w:rFonts w:ascii="Arial" w:hAnsi="Arial" w:cs="Arial"/>
          <w:i/>
          <w:sz w:val="22"/>
          <w:szCs w:val="22"/>
          <w:lang w:val="fr-BE"/>
        </w:rPr>
        <w:t>le</w:t>
      </w:r>
      <w:r w:rsidR="00562BC2" w:rsidRPr="00562BC2">
        <w:rPr>
          <w:rFonts w:ascii="Arial" w:hAnsi="Arial" w:cs="Arial"/>
          <w:i/>
          <w:sz w:val="22"/>
          <w:szCs w:val="22"/>
          <w:lang w:val="fr-BE"/>
        </w:rPr>
        <w:t xml:space="preserve"> type de douleur)</w:t>
      </w:r>
    </w:p>
    <w:p w:rsidR="00085BE1" w:rsidRDefault="00085BE1" w:rsidP="00085BE1">
      <w:pPr>
        <w:rPr>
          <w:rFonts w:ascii="Arial" w:hAnsi="Arial" w:cs="Arial"/>
          <w:b/>
          <w:sz w:val="22"/>
          <w:szCs w:val="22"/>
          <w:lang w:val="fr-BE"/>
        </w:rPr>
      </w:pPr>
    </w:p>
    <w:p w:rsidR="00085BE1" w:rsidRDefault="00085BE1" w:rsidP="00085BE1">
      <w:pPr>
        <w:rPr>
          <w:rFonts w:ascii="Arial" w:hAnsi="Arial" w:cs="Arial"/>
          <w:b/>
          <w:sz w:val="22"/>
          <w:szCs w:val="22"/>
          <w:lang w:val="fr-BE"/>
        </w:rPr>
      </w:pPr>
    </w:p>
    <w:p w:rsidR="00085BE1" w:rsidRPr="00085BE1" w:rsidRDefault="00085BE1" w:rsidP="00085BE1">
      <w:pPr>
        <w:rPr>
          <w:rFonts w:ascii="Arial" w:hAnsi="Arial" w:cs="Arial"/>
          <w:sz w:val="22"/>
          <w:szCs w:val="22"/>
          <w:lang w:val="fr-BE"/>
        </w:rPr>
      </w:pPr>
      <w:r w:rsidRPr="00085BE1">
        <w:rPr>
          <w:rFonts w:ascii="Arial" w:hAnsi="Arial" w:cs="Arial"/>
          <w:sz w:val="22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5BE1" w:rsidRDefault="00085BE1" w:rsidP="00085BE1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085BE1" w:rsidRDefault="00085BE1" w:rsidP="00085BE1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DA5AE0" w:rsidRPr="00191208" w:rsidRDefault="00DA5AE0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191208">
        <w:rPr>
          <w:rFonts w:ascii="Arial" w:hAnsi="Arial" w:cs="Arial"/>
          <w:b/>
          <w:sz w:val="22"/>
          <w:szCs w:val="22"/>
          <w:lang w:val="fr-BE"/>
        </w:rPr>
        <w:t>Où se situe votre douleur actuellement ?</w:t>
      </w:r>
    </w:p>
    <w:p w:rsidR="00191208" w:rsidRPr="008D132D" w:rsidRDefault="00191208" w:rsidP="008D132D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3F3FA1" w:rsidRPr="00C403DE" w:rsidRDefault="003F3FA1" w:rsidP="003F13E8">
      <w:pPr>
        <w:ind w:left="240"/>
        <w:jc w:val="both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 xml:space="preserve">Indiquez sur les schémas les parties du corps où vous avez mal; vous pouvez par ex. hachurer les zones douloureuses, marquer d'une croix l'endroit qui fait le plus mal, et/ou par une ou plusieurs lignes le(s) trajet(s) </w:t>
      </w:r>
      <w:r w:rsidR="003F13E8">
        <w:rPr>
          <w:rFonts w:ascii="Arial" w:hAnsi="Arial" w:cs="Arial"/>
          <w:sz w:val="22"/>
          <w:szCs w:val="22"/>
          <w:lang w:val="fr-BE"/>
        </w:rPr>
        <w:t>que suit la douleur :</w:t>
      </w:r>
    </w:p>
    <w:p w:rsidR="00961DFE" w:rsidRPr="000B23CF" w:rsidRDefault="00204039" w:rsidP="003F3FA1">
      <w:pPr>
        <w:ind w:left="240"/>
        <w:jc w:val="center"/>
        <w:rPr>
          <w:rFonts w:ascii="Arial" w:hAnsi="Arial" w:cs="Arial"/>
          <w:sz w:val="22"/>
          <w:szCs w:val="22"/>
          <w:lang w:val="nl-BE"/>
        </w:rPr>
      </w:pPr>
      <w:r w:rsidRPr="000B23C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74640" cy="500888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50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325" w:rsidRPr="000B23CF">
        <w:rPr>
          <w:rFonts w:ascii="Arial" w:hAnsi="Arial" w:cs="Arial"/>
          <w:sz w:val="22"/>
          <w:szCs w:val="22"/>
          <w:lang w:val="nl-BE"/>
        </w:rPr>
        <w:br w:type="page"/>
      </w:r>
    </w:p>
    <w:p w:rsidR="00961DFE" w:rsidRPr="000B23CF" w:rsidRDefault="00961DFE">
      <w:pPr>
        <w:rPr>
          <w:rFonts w:ascii="Arial" w:hAnsi="Arial" w:cs="Arial"/>
          <w:sz w:val="22"/>
          <w:szCs w:val="22"/>
          <w:lang w:val="nl-BE"/>
        </w:rPr>
      </w:pPr>
    </w:p>
    <w:p w:rsidR="00961DFE" w:rsidRPr="00C403DE" w:rsidRDefault="00204039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>Evaluez ici l'intensité de la douleur</w:t>
      </w:r>
      <w:r w:rsidR="00B43325" w:rsidRPr="00C403DE">
        <w:rPr>
          <w:rFonts w:ascii="Arial" w:hAnsi="Arial" w:cs="Arial"/>
          <w:b/>
          <w:sz w:val="22"/>
          <w:szCs w:val="22"/>
          <w:lang w:val="fr-BE"/>
        </w:rPr>
        <w:t xml:space="preserve"> :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</w:t>
      </w:r>
      <w:r w:rsidRPr="00C403DE">
        <w:rPr>
          <w:rFonts w:ascii="Arial" w:hAnsi="Arial" w:cs="Arial"/>
          <w:sz w:val="22"/>
          <w:szCs w:val="22"/>
          <w:lang w:val="fr-BE"/>
        </w:rPr>
        <w:t>La ligne horizontale figure l'intensité de la douleur.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8D132D" w:rsidRDefault="00204039" w:rsidP="008D132D">
      <w:pPr>
        <w:pStyle w:val="Paragraphedeliste"/>
        <w:numPr>
          <w:ilvl w:val="0"/>
          <w:numId w:val="26"/>
        </w:numPr>
        <w:rPr>
          <w:rFonts w:ascii="Arial" w:hAnsi="Arial" w:cs="Arial"/>
          <w:sz w:val="22"/>
          <w:szCs w:val="22"/>
          <w:lang w:val="fr-BE"/>
        </w:rPr>
      </w:pPr>
      <w:r w:rsidRPr="008D132D">
        <w:rPr>
          <w:rFonts w:ascii="Arial" w:hAnsi="Arial" w:cs="Arial"/>
          <w:sz w:val="22"/>
          <w:szCs w:val="22"/>
          <w:lang w:val="fr-BE"/>
        </w:rPr>
        <w:t xml:space="preserve">Indiquez par un trait sur la ligne ci-dessous où se situe l'intensité de votre douleur au moment présent : 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8"/>
      </w:tblGrid>
      <w:tr w:rsidR="00961DFE" w:rsidRPr="00937BC2" w:rsidTr="00C27E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204039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  <w:r w:rsidR="00B43325" w:rsidRPr="000B2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0B23CF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  <w:r w:rsidR="000B23CF" w:rsidRPr="000B23CF">
              <w:rPr>
                <w:rFonts w:ascii="Arial" w:hAnsi="Arial" w:cs="Arial"/>
                <w:sz w:val="22"/>
                <w:szCs w:val="22"/>
              </w:rPr>
              <w:t>______</w:t>
            </w:r>
            <w:r w:rsidRPr="000B23CF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C403DE" w:rsidRDefault="00204039" w:rsidP="0020403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204039" w:rsidP="008D132D">
      <w:pPr>
        <w:pStyle w:val="Paragraphedeliste"/>
        <w:numPr>
          <w:ilvl w:val="0"/>
          <w:numId w:val="26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 xml:space="preserve">Indiquez sur la ligne suivante la douleur la plus forte que vous ayez eue au cours de ces derniers jours : </w:t>
      </w:r>
    </w:p>
    <w:p w:rsidR="00204039" w:rsidRPr="00C403DE" w:rsidRDefault="00204039" w:rsidP="00204039">
      <w:pPr>
        <w:ind w:left="720"/>
        <w:rPr>
          <w:rFonts w:ascii="Arial" w:hAnsi="Arial" w:cs="Arial"/>
          <w:sz w:val="22"/>
          <w:szCs w:val="22"/>
          <w:lang w:val="fr-BE"/>
        </w:rPr>
      </w:pPr>
    </w:p>
    <w:tbl>
      <w:tblPr>
        <w:tblW w:w="964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9"/>
      </w:tblGrid>
      <w:tr w:rsidR="00961DFE" w:rsidRPr="00937BC2" w:rsidTr="00C27E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204039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0B23CF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0B23CF" w:rsidRPr="000B23CF">
              <w:rPr>
                <w:rFonts w:ascii="Arial" w:hAnsi="Arial" w:cs="Arial"/>
                <w:sz w:val="22"/>
                <w:szCs w:val="22"/>
              </w:rPr>
              <w:t>____</w:t>
            </w:r>
            <w:r w:rsidRPr="000B23CF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C403DE" w:rsidRDefault="0020403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204039" w:rsidP="008D132D">
      <w:pPr>
        <w:pStyle w:val="Paragraphedeliste"/>
        <w:numPr>
          <w:ilvl w:val="0"/>
          <w:numId w:val="26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 xml:space="preserve">Indiquez sur la ligne suivante la douleur la plus faible que vous ayez eue au cours de ces derniers jours : </w:t>
      </w:r>
    </w:p>
    <w:p w:rsidR="00961DFE" w:rsidRPr="00C403DE" w:rsidRDefault="00B43325">
      <w:pPr>
        <w:ind w:left="12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</w:p>
    <w:tbl>
      <w:tblPr>
        <w:tblW w:w="964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9"/>
      </w:tblGrid>
      <w:tr w:rsidR="00961DFE" w:rsidRPr="00937BC2" w:rsidTr="00C27E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204039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0B23CF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0B23CF" w:rsidRPr="000B23CF">
              <w:rPr>
                <w:rFonts w:ascii="Arial" w:hAnsi="Arial" w:cs="Arial"/>
                <w:sz w:val="22"/>
                <w:szCs w:val="22"/>
              </w:rPr>
              <w:t>____</w:t>
            </w:r>
            <w:r w:rsidRPr="000B23CF">
              <w:rPr>
                <w:rFonts w:ascii="Arial" w:hAnsi="Arial" w:cs="Arial"/>
                <w:sz w:val="22"/>
                <w:szCs w:val="22"/>
              </w:rPr>
              <w:t>__________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C403DE" w:rsidRDefault="0020403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204039" w:rsidP="008D132D">
      <w:pPr>
        <w:pStyle w:val="Paragraphedeliste"/>
        <w:numPr>
          <w:ilvl w:val="0"/>
          <w:numId w:val="26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>Indiquez sur la ligne suivante l'</w:t>
      </w:r>
      <w:r w:rsidR="00555763" w:rsidRPr="00C403DE">
        <w:rPr>
          <w:rFonts w:ascii="Arial" w:hAnsi="Arial" w:cs="Arial"/>
          <w:sz w:val="22"/>
          <w:szCs w:val="22"/>
          <w:lang w:val="fr-BE"/>
        </w:rPr>
        <w:t>intensité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moyenne de votre douleur au cours de ces derniers jours :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</w:t>
      </w:r>
    </w:p>
    <w:p w:rsidR="00961DFE" w:rsidRPr="00C403DE" w:rsidRDefault="00B43325">
      <w:pPr>
        <w:ind w:left="12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</w:p>
    <w:tbl>
      <w:tblPr>
        <w:tblW w:w="964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9"/>
      </w:tblGrid>
      <w:tr w:rsidR="00961DFE" w:rsidRPr="00937BC2" w:rsidTr="00C27E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204039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0B23CF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C403DE" w:rsidRDefault="0020403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Default="00961DFE">
      <w:pPr>
        <w:tabs>
          <w:tab w:val="num" w:pos="0"/>
        </w:tabs>
        <w:ind w:left="120" w:hanging="120"/>
        <w:rPr>
          <w:rFonts w:ascii="Arial" w:hAnsi="Arial" w:cs="Arial"/>
          <w:sz w:val="22"/>
          <w:szCs w:val="22"/>
          <w:lang w:val="fr-BE"/>
        </w:rPr>
      </w:pPr>
    </w:p>
    <w:p w:rsidR="008D132D" w:rsidRDefault="008D132D">
      <w:pPr>
        <w:tabs>
          <w:tab w:val="num" w:pos="0"/>
        </w:tabs>
        <w:ind w:left="120" w:hanging="120"/>
        <w:rPr>
          <w:rFonts w:ascii="Arial" w:hAnsi="Arial" w:cs="Arial"/>
          <w:sz w:val="22"/>
          <w:szCs w:val="22"/>
          <w:lang w:val="fr-BE"/>
        </w:rPr>
      </w:pPr>
    </w:p>
    <w:p w:rsidR="008D132D" w:rsidRPr="00C403DE" w:rsidRDefault="008D132D">
      <w:pPr>
        <w:tabs>
          <w:tab w:val="num" w:pos="0"/>
        </w:tabs>
        <w:ind w:left="120" w:hanging="120"/>
        <w:rPr>
          <w:rFonts w:ascii="Arial" w:hAnsi="Arial" w:cs="Arial"/>
          <w:sz w:val="22"/>
          <w:szCs w:val="22"/>
          <w:lang w:val="fr-BE"/>
        </w:rPr>
      </w:pPr>
    </w:p>
    <w:p w:rsidR="00966BE0" w:rsidRDefault="00A835A7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8D132D">
        <w:rPr>
          <w:rFonts w:ascii="Arial" w:hAnsi="Arial" w:cs="Arial"/>
          <w:b/>
          <w:sz w:val="22"/>
          <w:szCs w:val="22"/>
          <w:lang w:val="fr-BE"/>
        </w:rPr>
        <w:t>Entourez le qualificatif qui s'applique le mieux, en moyenne, à la sévérité de vot</w:t>
      </w:r>
      <w:r w:rsidR="00966BE0">
        <w:rPr>
          <w:rFonts w:ascii="Arial" w:hAnsi="Arial" w:cs="Arial"/>
          <w:b/>
          <w:sz w:val="22"/>
          <w:szCs w:val="22"/>
          <w:lang w:val="fr-BE"/>
        </w:rPr>
        <w:t>re douleur</w:t>
      </w:r>
    </w:p>
    <w:p w:rsidR="00966BE0" w:rsidRDefault="00966BE0" w:rsidP="00966BE0">
      <w:pPr>
        <w:rPr>
          <w:rFonts w:ascii="Arial" w:hAnsi="Arial" w:cs="Arial"/>
          <w:sz w:val="22"/>
          <w:szCs w:val="22"/>
          <w:lang w:val="fr-BE"/>
        </w:rPr>
      </w:pPr>
    </w:p>
    <w:p w:rsidR="00961DFE" w:rsidRPr="00966BE0" w:rsidRDefault="00966BE0" w:rsidP="00966BE0">
      <w:pPr>
        <w:rPr>
          <w:rFonts w:ascii="Arial" w:hAnsi="Arial" w:cs="Arial"/>
          <w:b/>
          <w:i/>
          <w:sz w:val="22"/>
          <w:szCs w:val="22"/>
          <w:lang w:val="fr-BE"/>
        </w:rPr>
      </w:pPr>
      <w:r w:rsidRPr="00966BE0">
        <w:rPr>
          <w:rFonts w:ascii="Arial" w:hAnsi="Arial" w:cs="Arial"/>
          <w:i/>
          <w:sz w:val="22"/>
          <w:szCs w:val="22"/>
          <w:lang w:val="fr-BE"/>
        </w:rPr>
        <w:t>D</w:t>
      </w:r>
      <w:r w:rsidR="00A835A7" w:rsidRPr="00966BE0">
        <w:rPr>
          <w:rFonts w:ascii="Arial" w:hAnsi="Arial" w:cs="Arial"/>
          <w:i/>
          <w:sz w:val="22"/>
          <w:szCs w:val="22"/>
          <w:lang w:val="fr-BE"/>
        </w:rPr>
        <w:t xml:space="preserve">ans la mesure du possible, indiquez à droite le pourcentage du temps occupé par chaque degré d'intensité (au cours de 24 heures p. ex.) : </w:t>
      </w:r>
    </w:p>
    <w:p w:rsidR="00A835A7" w:rsidRPr="00C403DE" w:rsidRDefault="00A835A7" w:rsidP="00A835A7">
      <w:pPr>
        <w:ind w:left="240"/>
        <w:rPr>
          <w:rFonts w:ascii="Arial" w:hAnsi="Arial" w:cs="Arial"/>
          <w:sz w:val="22"/>
          <w:szCs w:val="22"/>
          <w:lang w:val="fr-B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714"/>
        <w:gridCol w:w="1714"/>
        <w:gridCol w:w="2214"/>
      </w:tblGrid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C403DE" w:rsidRDefault="00961DF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961DFE" w:rsidRPr="000B23CF" w:rsidRDefault="00562BC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Extrêmem</w:t>
            </w:r>
            <w:r w:rsidR="00A835A7">
              <w:rPr>
                <w:rFonts w:ascii="Arial" w:hAnsi="Arial" w:cs="Arial"/>
                <w:b/>
                <w:sz w:val="22"/>
                <w:szCs w:val="22"/>
              </w:rPr>
              <w:t>ent</w:t>
            </w:r>
            <w:proofErr w:type="spellEnd"/>
            <w:r w:rsidR="00A835A7">
              <w:rPr>
                <w:rFonts w:ascii="Arial" w:hAnsi="Arial" w:cs="Arial"/>
                <w:b/>
                <w:sz w:val="22"/>
                <w:szCs w:val="22"/>
              </w:rPr>
              <w:t xml:space="preserve"> intense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961DFE" w:rsidRPr="000B23CF" w:rsidRDefault="00A83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Intense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961DFE" w:rsidRPr="000B23CF" w:rsidRDefault="00A83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Forte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961DFE" w:rsidRPr="000B23CF" w:rsidRDefault="00A835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Modérée</w:t>
            </w:r>
            <w:proofErr w:type="spellEnd"/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961DFE" w:rsidRPr="000B23CF" w:rsidRDefault="00A835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Légère</w:t>
            </w:r>
            <w:proofErr w:type="spellEnd"/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961DFE" w:rsidRPr="000B23CF" w:rsidRDefault="00A83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absente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FE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</w:tcPr>
          <w:p w:rsidR="00961DFE" w:rsidRPr="000B23CF" w:rsidRDefault="00B433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23CF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____      </w:t>
            </w:r>
          </w:p>
          <w:p w:rsidR="00961DFE" w:rsidRPr="000B23CF" w:rsidRDefault="00B433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23CF">
              <w:rPr>
                <w:rFonts w:ascii="Arial" w:hAnsi="Arial" w:cs="Arial"/>
                <w:b/>
                <w:sz w:val="22"/>
                <w:szCs w:val="22"/>
              </w:rPr>
              <w:t>100  %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961DFE" w:rsidRPr="000B23CF" w:rsidRDefault="00961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1DFE" w:rsidRPr="000B23CF" w:rsidRDefault="00961DFE">
      <w:pPr>
        <w:rPr>
          <w:rFonts w:ascii="Arial" w:hAnsi="Arial" w:cs="Arial"/>
          <w:sz w:val="22"/>
          <w:szCs w:val="22"/>
        </w:rPr>
      </w:pPr>
    </w:p>
    <w:p w:rsidR="008C09BE" w:rsidRPr="00BE1086" w:rsidRDefault="008C09BE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 xml:space="preserve">Poids (du corps) : </w:t>
      </w:r>
      <w:r w:rsidRPr="00BE1086">
        <w:rPr>
          <w:rFonts w:ascii="Arial" w:hAnsi="Arial" w:cs="Arial"/>
          <w:sz w:val="22"/>
          <w:szCs w:val="22"/>
          <w:lang w:val="fr-BE"/>
        </w:rPr>
        <w:t xml:space="preserve">………… kg </w:t>
      </w:r>
      <w:r w:rsidR="00BE1086" w:rsidRPr="00BE1086">
        <w:rPr>
          <w:rFonts w:ascii="Arial" w:hAnsi="Arial" w:cs="Arial"/>
          <w:sz w:val="22"/>
          <w:szCs w:val="22"/>
          <w:lang w:val="fr-BE"/>
        </w:rPr>
        <w:t>(seulement en cas de Pancréatite chronique)</w:t>
      </w:r>
    </w:p>
    <w:p w:rsidR="00BE1086" w:rsidRDefault="00BE1086">
      <w:pPr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br w:type="page"/>
      </w:r>
    </w:p>
    <w:p w:rsidR="00BE1086" w:rsidRDefault="00BE1086" w:rsidP="00BE1086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8D132D" w:rsidRDefault="00836A00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8D132D">
        <w:rPr>
          <w:rFonts w:ascii="Arial" w:hAnsi="Arial" w:cs="Arial"/>
          <w:b/>
          <w:sz w:val="22"/>
          <w:szCs w:val="22"/>
          <w:lang w:val="fr-BE"/>
        </w:rPr>
        <w:t>Consommation de médicaments pour soulager la douleur</w:t>
      </w:r>
      <w:r w:rsidR="00BE1086">
        <w:rPr>
          <w:rFonts w:ascii="Arial" w:hAnsi="Arial" w:cs="Arial"/>
          <w:b/>
          <w:sz w:val="22"/>
          <w:szCs w:val="22"/>
          <w:lang w:val="fr-BE"/>
        </w:rPr>
        <w:t xml:space="preserve"> (y compris les éventuels médicaments en cas de pancréatite chronique)</w:t>
      </w:r>
    </w:p>
    <w:p w:rsidR="00961DFE" w:rsidRPr="00C403DE" w:rsidRDefault="00961DFE">
      <w:pPr>
        <w:pStyle w:val="Corpsdetexte"/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961DFE">
      <w:pPr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40"/>
        <w:gridCol w:w="2520"/>
        <w:gridCol w:w="3138"/>
      </w:tblGrid>
      <w:tr w:rsidR="00961DFE" w:rsidRPr="000B23CF" w:rsidTr="00836A00">
        <w:trPr>
          <w:trHeight w:val="493"/>
        </w:trPr>
        <w:tc>
          <w:tcPr>
            <w:tcW w:w="1908" w:type="dxa"/>
            <w:vAlign w:val="center"/>
          </w:tcPr>
          <w:p w:rsidR="00961DFE" w:rsidRPr="008D132D" w:rsidRDefault="00836A00" w:rsidP="00836A00">
            <w:pPr>
              <w:pStyle w:val="Titre1"/>
              <w:jc w:val="center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proofErr w:type="spellStart"/>
            <w:r w:rsidRPr="008D132D">
              <w:rPr>
                <w:rFonts w:ascii="Arial" w:hAnsi="Arial" w:cs="Arial"/>
                <w:b w:val="0"/>
                <w:i/>
                <w:sz w:val="22"/>
                <w:szCs w:val="22"/>
              </w:rPr>
              <w:t>Médicaments</w:t>
            </w:r>
            <w:proofErr w:type="spellEnd"/>
          </w:p>
        </w:tc>
        <w:tc>
          <w:tcPr>
            <w:tcW w:w="2040" w:type="dxa"/>
            <w:vAlign w:val="center"/>
          </w:tcPr>
          <w:p w:rsidR="00961DFE" w:rsidRPr="008D132D" w:rsidRDefault="00836A00" w:rsidP="00836A00">
            <w:pPr>
              <w:pStyle w:val="Titre2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8D132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Dose par </w:t>
            </w:r>
            <w:proofErr w:type="spellStart"/>
            <w:r w:rsidRPr="008D132D">
              <w:rPr>
                <w:rFonts w:ascii="Arial" w:hAnsi="Arial" w:cs="Arial"/>
                <w:b w:val="0"/>
                <w:i/>
                <w:sz w:val="22"/>
                <w:szCs w:val="22"/>
              </w:rPr>
              <w:t>prise</w:t>
            </w:r>
            <w:proofErr w:type="spellEnd"/>
          </w:p>
        </w:tc>
        <w:tc>
          <w:tcPr>
            <w:tcW w:w="2520" w:type="dxa"/>
            <w:vAlign w:val="center"/>
          </w:tcPr>
          <w:p w:rsidR="00961DFE" w:rsidRPr="008D132D" w:rsidRDefault="00836A00" w:rsidP="00836A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D132D">
              <w:rPr>
                <w:rFonts w:ascii="Arial" w:hAnsi="Arial" w:cs="Arial"/>
                <w:i/>
                <w:sz w:val="22"/>
                <w:szCs w:val="22"/>
              </w:rPr>
              <w:t>Combien</w:t>
            </w:r>
            <w:proofErr w:type="spellEnd"/>
            <w:r w:rsidRPr="008D132D">
              <w:rPr>
                <w:rFonts w:ascii="Arial" w:hAnsi="Arial" w:cs="Arial"/>
                <w:i/>
                <w:sz w:val="22"/>
                <w:szCs w:val="22"/>
              </w:rPr>
              <w:t xml:space="preserve"> par jour</w:t>
            </w:r>
          </w:p>
        </w:tc>
        <w:tc>
          <w:tcPr>
            <w:tcW w:w="3138" w:type="dxa"/>
            <w:vAlign w:val="center"/>
          </w:tcPr>
          <w:p w:rsidR="00961DFE" w:rsidRPr="008D132D" w:rsidRDefault="00836A00" w:rsidP="00836A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D132D">
              <w:rPr>
                <w:rFonts w:ascii="Arial" w:hAnsi="Arial" w:cs="Arial"/>
                <w:i/>
                <w:sz w:val="22"/>
                <w:szCs w:val="22"/>
              </w:rPr>
              <w:t>Combien</w:t>
            </w:r>
            <w:proofErr w:type="spellEnd"/>
            <w:r w:rsidRPr="008D132D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Pr="008D132D">
              <w:rPr>
                <w:rFonts w:ascii="Arial" w:hAnsi="Arial" w:cs="Arial"/>
                <w:i/>
                <w:sz w:val="22"/>
                <w:szCs w:val="22"/>
              </w:rPr>
              <w:t>jours</w:t>
            </w:r>
            <w:proofErr w:type="spellEnd"/>
            <w:r w:rsidRPr="008D132D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D132D">
              <w:rPr>
                <w:rFonts w:ascii="Arial" w:hAnsi="Arial" w:cs="Arial"/>
                <w:i/>
                <w:sz w:val="22"/>
                <w:szCs w:val="22"/>
              </w:rPr>
              <w:t>semaine</w:t>
            </w:r>
            <w:proofErr w:type="spellEnd"/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DFE" w:rsidRPr="000B23CF" w:rsidTr="00836A00">
        <w:tc>
          <w:tcPr>
            <w:tcW w:w="190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961DFE" w:rsidRPr="000B23CF" w:rsidRDefault="00961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D132D" w:rsidRDefault="008D132D" w:rsidP="008D132D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8D132D" w:rsidRDefault="008D132D" w:rsidP="008D132D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C403DE" w:rsidRDefault="00E85A2D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Dans quelle mesure les activités suivantes sont-elles possibles ? : </w:t>
      </w:r>
    </w:p>
    <w:p w:rsidR="00961DFE" w:rsidRPr="00C403DE" w:rsidRDefault="00961DFE">
      <w:pPr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9756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1320"/>
        <w:gridCol w:w="1320"/>
        <w:gridCol w:w="1320"/>
        <w:gridCol w:w="1320"/>
        <w:gridCol w:w="1320"/>
      </w:tblGrid>
      <w:tr w:rsidR="00961DFE" w:rsidRPr="000B23CF" w:rsidTr="00E85A2D">
        <w:trPr>
          <w:trHeight w:val="608"/>
          <w:jc w:val="center"/>
        </w:trPr>
        <w:tc>
          <w:tcPr>
            <w:tcW w:w="3156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nl-BE"/>
              </w:rPr>
              <w:t>ACTIVITE</w:t>
            </w:r>
          </w:p>
        </w:tc>
        <w:tc>
          <w:tcPr>
            <w:tcW w:w="1320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</w:rPr>
              <w:t xml:space="preserve">sans </w:t>
            </w: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difficultés</w:t>
            </w:r>
            <w:proofErr w:type="spellEnd"/>
          </w:p>
        </w:tc>
        <w:tc>
          <w:tcPr>
            <w:tcW w:w="1320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difficultés</w:t>
            </w:r>
            <w:proofErr w:type="spellEnd"/>
            <w:r w:rsidRPr="001763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légères</w:t>
            </w:r>
            <w:proofErr w:type="spellEnd"/>
          </w:p>
        </w:tc>
        <w:tc>
          <w:tcPr>
            <w:tcW w:w="1320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difficultés</w:t>
            </w:r>
            <w:proofErr w:type="spellEnd"/>
            <w:r w:rsidRPr="001763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modérées</w:t>
            </w:r>
            <w:proofErr w:type="spellEnd"/>
          </w:p>
        </w:tc>
        <w:tc>
          <w:tcPr>
            <w:tcW w:w="1320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grandes</w:t>
            </w:r>
            <w:proofErr w:type="spellEnd"/>
            <w:r w:rsidRPr="001763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7634F">
              <w:rPr>
                <w:rFonts w:ascii="Arial" w:hAnsi="Arial" w:cs="Arial"/>
                <w:i/>
                <w:sz w:val="20"/>
                <w:szCs w:val="20"/>
              </w:rPr>
              <w:t>difficultés</w:t>
            </w:r>
            <w:proofErr w:type="spellEnd"/>
          </w:p>
        </w:tc>
        <w:tc>
          <w:tcPr>
            <w:tcW w:w="1320" w:type="dxa"/>
            <w:vAlign w:val="center"/>
          </w:tcPr>
          <w:p w:rsidR="00961DFE" w:rsidRPr="0017634F" w:rsidRDefault="00E85A2D" w:rsidP="00E85A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</w:rPr>
              <w:t>impossible</w:t>
            </w:r>
          </w:p>
        </w:tc>
      </w:tr>
      <w:tr w:rsidR="00961DFE" w:rsidRPr="00937BC2" w:rsidTr="00E85A2D">
        <w:trPr>
          <w:trHeight w:val="289"/>
          <w:jc w:val="center"/>
        </w:trPr>
        <w:tc>
          <w:tcPr>
            <w:tcW w:w="3156" w:type="dxa"/>
            <w:vAlign w:val="center"/>
          </w:tcPr>
          <w:p w:rsidR="00961DFE" w:rsidRPr="00D34E7E" w:rsidRDefault="00E85A2D" w:rsidP="00E85A2D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D34E7E">
              <w:rPr>
                <w:rFonts w:ascii="Arial" w:hAnsi="Arial" w:cs="Arial"/>
                <w:sz w:val="20"/>
                <w:szCs w:val="20"/>
                <w:lang w:val="fr-BE"/>
              </w:rPr>
              <w:t xml:space="preserve">Porter une charge </w:t>
            </w:r>
            <w:r w:rsidR="00B43325" w:rsidRPr="00D34E7E">
              <w:rPr>
                <w:rFonts w:ascii="Arial" w:hAnsi="Arial" w:cs="Arial"/>
                <w:sz w:val="20"/>
                <w:szCs w:val="20"/>
                <w:lang w:val="fr-BE"/>
              </w:rPr>
              <w:t>(</w:t>
            </w:r>
            <w:r w:rsidRPr="00D34E7E">
              <w:rPr>
                <w:rFonts w:ascii="Arial" w:hAnsi="Arial" w:cs="Arial"/>
                <w:sz w:val="20"/>
                <w:szCs w:val="20"/>
                <w:lang w:val="fr-BE"/>
              </w:rPr>
              <w:t>environ</w:t>
            </w:r>
            <w:r w:rsidR="00B43325" w:rsidRPr="00D34E7E">
              <w:rPr>
                <w:rFonts w:ascii="Arial" w:hAnsi="Arial" w:cs="Arial"/>
                <w:sz w:val="20"/>
                <w:szCs w:val="20"/>
                <w:lang w:val="fr-BE"/>
              </w:rPr>
              <w:t xml:space="preserve"> 10 kg)</w:t>
            </w: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61DFE" w:rsidRPr="00937BC2" w:rsidTr="00E85A2D">
        <w:trPr>
          <w:trHeight w:val="264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D34E7E">
              <w:rPr>
                <w:rFonts w:ascii="Arial" w:hAnsi="Arial" w:cs="Arial"/>
                <w:sz w:val="20"/>
                <w:szCs w:val="20"/>
                <w:lang w:val="fr-BE"/>
              </w:rPr>
              <w:t>Rester assis une demi-heure</w:t>
            </w: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61DFE" w:rsidRPr="000B23CF" w:rsidTr="00E85A2D">
        <w:trPr>
          <w:trHeight w:val="283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</w:rPr>
            </w:pPr>
            <w:r w:rsidRPr="00D34E7E">
              <w:rPr>
                <w:rFonts w:ascii="Arial" w:hAnsi="Arial" w:cs="Arial"/>
                <w:sz w:val="20"/>
                <w:szCs w:val="20"/>
              </w:rPr>
              <w:t xml:space="preserve">Marcher 500 </w:t>
            </w:r>
            <w:proofErr w:type="spellStart"/>
            <w:r w:rsidRPr="00D34E7E">
              <w:rPr>
                <w:rFonts w:ascii="Arial" w:hAnsi="Arial" w:cs="Arial"/>
                <w:sz w:val="20"/>
                <w:szCs w:val="20"/>
              </w:rPr>
              <w:t>mètres</w:t>
            </w:r>
            <w:proofErr w:type="spellEnd"/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FE" w:rsidRPr="000B23CF" w:rsidTr="00E85A2D">
        <w:trPr>
          <w:trHeight w:val="272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>Sortir</w:t>
            </w:r>
            <w:proofErr w:type="spellEnd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>seul</w:t>
            </w:r>
            <w:proofErr w:type="spellEnd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 xml:space="preserve"> du </w:t>
            </w:r>
            <w:proofErr w:type="spellStart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>lit</w:t>
            </w:r>
            <w:proofErr w:type="spellEnd"/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61DFE" w:rsidRPr="000B23CF" w:rsidTr="00E85A2D">
        <w:trPr>
          <w:trHeight w:val="277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E7E">
              <w:rPr>
                <w:rFonts w:ascii="Arial" w:hAnsi="Arial" w:cs="Arial"/>
                <w:sz w:val="20"/>
                <w:szCs w:val="20"/>
              </w:rPr>
              <w:t>S'habiller</w:t>
            </w:r>
            <w:proofErr w:type="spellEnd"/>
            <w:r w:rsidRPr="00D34E7E">
              <w:rPr>
                <w:rFonts w:ascii="Arial" w:hAnsi="Arial" w:cs="Arial"/>
                <w:sz w:val="20"/>
                <w:szCs w:val="20"/>
              </w:rPr>
              <w:t xml:space="preserve"> sans aide</w:t>
            </w: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FE" w:rsidRPr="000B23CF" w:rsidTr="00E85A2D">
        <w:trPr>
          <w:trHeight w:val="266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 xml:space="preserve">Monter 10 </w:t>
            </w:r>
            <w:proofErr w:type="spellStart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>marches</w:t>
            </w:r>
            <w:proofErr w:type="spellEnd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D34E7E">
              <w:rPr>
                <w:rFonts w:ascii="Arial" w:hAnsi="Arial" w:cs="Arial"/>
                <w:sz w:val="20"/>
                <w:szCs w:val="20"/>
                <w:lang w:val="nl-BE"/>
              </w:rPr>
              <w:t>d'escalier</w:t>
            </w:r>
            <w:proofErr w:type="spellEnd"/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61DFE" w:rsidRPr="00937BC2" w:rsidTr="00E85A2D">
        <w:trPr>
          <w:trHeight w:val="271"/>
          <w:jc w:val="center"/>
        </w:trPr>
        <w:tc>
          <w:tcPr>
            <w:tcW w:w="3156" w:type="dxa"/>
            <w:vAlign w:val="center"/>
          </w:tcPr>
          <w:p w:rsidR="00961DFE" w:rsidRPr="00D34E7E" w:rsidRDefault="00F63D26" w:rsidP="00E85A2D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D34E7E">
              <w:rPr>
                <w:rFonts w:ascii="Arial" w:hAnsi="Arial" w:cs="Arial"/>
                <w:sz w:val="20"/>
                <w:szCs w:val="20"/>
                <w:lang w:val="fr-BE"/>
              </w:rPr>
              <w:t>Prendre seul un bain ou une douche</w:t>
            </w: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961DFE" w:rsidRPr="00D34E7E" w:rsidRDefault="00961DFE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8D132D" w:rsidRDefault="008D132D" w:rsidP="008D132D">
      <w:pPr>
        <w:rPr>
          <w:rFonts w:ascii="Arial" w:hAnsi="Arial" w:cs="Arial"/>
          <w:b/>
          <w:sz w:val="22"/>
          <w:szCs w:val="22"/>
          <w:lang w:val="fr-BE"/>
        </w:rPr>
      </w:pPr>
    </w:p>
    <w:p w:rsidR="008D132D" w:rsidRDefault="008D132D" w:rsidP="008D132D">
      <w:pPr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8D132D" w:rsidRDefault="004F046F" w:rsidP="008D132D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Influence de la douleur sur vos activités habituelles, au cours de la semaine écoulée : </w:t>
      </w:r>
      <w:r w:rsidRPr="00D34E7E">
        <w:rPr>
          <w:rFonts w:ascii="Arial" w:hAnsi="Arial" w:cs="Arial"/>
          <w:i/>
          <w:sz w:val="22"/>
          <w:szCs w:val="22"/>
          <w:lang w:val="fr-BE"/>
        </w:rPr>
        <w:t>marquez un trait sur la ligne horizontale</w:t>
      </w:r>
      <w:r w:rsidRPr="008D132D">
        <w:rPr>
          <w:rFonts w:ascii="Arial" w:hAnsi="Arial" w:cs="Arial"/>
          <w:sz w:val="22"/>
          <w:szCs w:val="22"/>
          <w:lang w:val="fr-BE"/>
        </w:rPr>
        <w:t>.</w:t>
      </w:r>
    </w:p>
    <w:p w:rsidR="00961DFE" w:rsidRPr="00C403DE" w:rsidRDefault="00961DFE">
      <w:pPr>
        <w:ind w:left="-120"/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8D132D" w:rsidRDefault="00550AAF" w:rsidP="008D132D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  <w:lang w:val="fr-BE"/>
        </w:rPr>
      </w:pPr>
      <w:r w:rsidRPr="008D132D">
        <w:rPr>
          <w:rFonts w:ascii="Arial" w:hAnsi="Arial" w:cs="Arial"/>
          <w:i/>
          <w:sz w:val="22"/>
          <w:szCs w:val="22"/>
          <w:lang w:val="fr-BE"/>
        </w:rPr>
        <w:t>Activités quotidiennes</w:t>
      </w:r>
      <w:r w:rsidRPr="008D132D">
        <w:rPr>
          <w:rFonts w:ascii="Arial" w:hAnsi="Arial" w:cs="Arial"/>
          <w:sz w:val="22"/>
          <w:szCs w:val="22"/>
          <w:lang w:val="fr-BE"/>
        </w:rPr>
        <w:t xml:space="preserve"> :</w:t>
      </w:r>
      <w:r w:rsidRPr="008D132D">
        <w:rPr>
          <w:rFonts w:ascii="Arial" w:hAnsi="Arial" w:cs="Arial"/>
          <w:i/>
          <w:sz w:val="22"/>
          <w:szCs w:val="22"/>
          <w:lang w:val="fr-BE"/>
        </w:rPr>
        <w:t xml:space="preserve"> </w:t>
      </w:r>
      <w:r w:rsidR="00B43325" w:rsidRPr="008D132D">
        <w:rPr>
          <w:rFonts w:ascii="Arial" w:hAnsi="Arial" w:cs="Arial"/>
          <w:sz w:val="22"/>
          <w:szCs w:val="22"/>
          <w:lang w:val="fr-BE"/>
        </w:rPr>
        <w:t xml:space="preserve"> </w:t>
      </w:r>
      <w:r w:rsidRPr="008D132D">
        <w:rPr>
          <w:rFonts w:ascii="Arial" w:hAnsi="Arial" w:cs="Arial"/>
          <w:sz w:val="22"/>
          <w:szCs w:val="22"/>
          <w:lang w:val="fr-BE"/>
        </w:rPr>
        <w:t xml:space="preserve">dans quelle mesure la douleur vous a-t-elle </w:t>
      </w:r>
      <w:r w:rsidR="00D34E7E">
        <w:rPr>
          <w:rFonts w:ascii="Arial" w:hAnsi="Arial" w:cs="Arial"/>
          <w:sz w:val="22"/>
          <w:szCs w:val="22"/>
          <w:lang w:val="fr-BE"/>
        </w:rPr>
        <w:t>empê</w:t>
      </w:r>
      <w:r w:rsidR="00D34E7E" w:rsidRPr="008D132D">
        <w:rPr>
          <w:rFonts w:ascii="Arial" w:hAnsi="Arial" w:cs="Arial"/>
          <w:sz w:val="22"/>
          <w:szCs w:val="22"/>
          <w:lang w:val="fr-BE"/>
        </w:rPr>
        <w:t>ché</w:t>
      </w:r>
      <w:r w:rsidRPr="008D132D">
        <w:rPr>
          <w:rFonts w:ascii="Arial" w:hAnsi="Arial" w:cs="Arial"/>
          <w:sz w:val="22"/>
          <w:szCs w:val="22"/>
          <w:lang w:val="fr-BE"/>
        </w:rPr>
        <w:t xml:space="preserve"> d'avoir </w:t>
      </w:r>
      <w:r w:rsidRPr="008D132D">
        <w:rPr>
          <w:rFonts w:ascii="Arial" w:hAnsi="Arial" w:cs="Arial"/>
          <w:sz w:val="22"/>
          <w:szCs w:val="22"/>
          <w:lang w:val="fr-BE"/>
        </w:rPr>
        <w:tab/>
        <w:t xml:space="preserve"> les activités usuelles, telles que : faire les courses, cuisiner, nettoyer... ?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28" w:type="dxa"/>
        <w:tblInd w:w="5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2"/>
        <w:gridCol w:w="5953"/>
        <w:gridCol w:w="1843"/>
      </w:tblGrid>
      <w:tr w:rsidR="00961DFE" w:rsidRPr="000B23CF" w:rsidTr="00550AAF"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550AAF" w:rsidP="00550AAF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550AAF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550AA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961DFE" w:rsidRDefault="00961DFE">
      <w:pPr>
        <w:rPr>
          <w:rFonts w:ascii="Arial" w:hAnsi="Arial" w:cs="Arial"/>
          <w:sz w:val="22"/>
          <w:szCs w:val="22"/>
          <w:lang w:val="nl-BE"/>
        </w:rPr>
      </w:pPr>
    </w:p>
    <w:p w:rsidR="0073796F" w:rsidRPr="00C403DE" w:rsidRDefault="00550AAF" w:rsidP="008D132D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i/>
          <w:sz w:val="22"/>
          <w:szCs w:val="22"/>
          <w:lang w:val="fr-BE"/>
        </w:rPr>
        <w:t>Activités sociales</w:t>
      </w:r>
      <w:r w:rsidR="00B43325" w:rsidRPr="00C403DE">
        <w:rPr>
          <w:rFonts w:ascii="Arial" w:hAnsi="Arial" w:cs="Arial"/>
          <w:i/>
          <w:sz w:val="22"/>
          <w:szCs w:val="22"/>
          <w:lang w:val="fr-BE"/>
        </w:rPr>
        <w:t xml:space="preserve"> : 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dans quelle mesure la douleur vous a-t-elle empêché d'avoir des </w:t>
      </w:r>
      <w:r w:rsidR="0073796F" w:rsidRPr="00C403DE">
        <w:rPr>
          <w:rFonts w:ascii="Arial" w:hAnsi="Arial" w:cs="Arial"/>
          <w:sz w:val="22"/>
          <w:szCs w:val="22"/>
          <w:lang w:val="fr-BE"/>
        </w:rPr>
        <w:t xml:space="preserve"> </w:t>
      </w:r>
    </w:p>
    <w:p w:rsidR="00961DFE" w:rsidRPr="00C403DE" w:rsidRDefault="0073796F" w:rsidP="00550AA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</w:t>
      </w:r>
      <w:r w:rsidR="00550AAF" w:rsidRPr="00C403DE">
        <w:rPr>
          <w:rFonts w:ascii="Arial" w:hAnsi="Arial" w:cs="Arial"/>
          <w:sz w:val="22"/>
          <w:szCs w:val="22"/>
          <w:lang w:val="fr-BE"/>
        </w:rPr>
        <w:t>activités sociales telles que : sortie, spectacle, visite à des amis ... ?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5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550AAF" w:rsidRPr="000B23CF" w:rsidTr="0073796F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961DFE" w:rsidRDefault="00961DFE">
      <w:pPr>
        <w:rPr>
          <w:rFonts w:ascii="Arial" w:hAnsi="Arial" w:cs="Arial"/>
          <w:sz w:val="22"/>
          <w:szCs w:val="22"/>
          <w:lang w:val="nl-BE"/>
        </w:rPr>
      </w:pPr>
    </w:p>
    <w:p w:rsidR="0073796F" w:rsidRPr="008D132D" w:rsidRDefault="0073796F" w:rsidP="008D132D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  <w:lang w:val="fr-BE"/>
        </w:rPr>
      </w:pPr>
      <w:r w:rsidRPr="008D132D">
        <w:rPr>
          <w:rFonts w:ascii="Arial" w:hAnsi="Arial" w:cs="Arial"/>
          <w:i/>
          <w:sz w:val="22"/>
          <w:szCs w:val="22"/>
          <w:lang w:val="fr-BE"/>
        </w:rPr>
        <w:t>Autonomie :</w:t>
      </w:r>
      <w:r w:rsidR="00B43325" w:rsidRPr="008D132D">
        <w:rPr>
          <w:rFonts w:ascii="Arial" w:hAnsi="Arial" w:cs="Arial"/>
          <w:sz w:val="22"/>
          <w:szCs w:val="22"/>
          <w:lang w:val="fr-BE"/>
        </w:rPr>
        <w:t xml:space="preserve">  </w:t>
      </w:r>
      <w:r w:rsidRPr="008D132D">
        <w:rPr>
          <w:rFonts w:ascii="Arial" w:hAnsi="Arial" w:cs="Arial"/>
          <w:sz w:val="22"/>
          <w:szCs w:val="22"/>
          <w:lang w:val="fr-BE"/>
        </w:rPr>
        <w:t xml:space="preserve">dans quelle mesure la douleur vous a-t-elle rendu(e) dépendant(e) des </w:t>
      </w:r>
    </w:p>
    <w:p w:rsidR="00961DFE" w:rsidRPr="00C403DE" w:rsidRDefault="0073796F" w:rsidP="0073796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autres pour les tâches et activités usuelles, telles que préparer à manger, s'habiller ... ?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550AAF" w:rsidRPr="000B23CF" w:rsidTr="0073796F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73796F">
            <w:pPr>
              <w:ind w:left="3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961DFE" w:rsidRDefault="00961DFE">
      <w:pPr>
        <w:rPr>
          <w:rFonts w:ascii="Arial" w:hAnsi="Arial" w:cs="Arial"/>
          <w:sz w:val="22"/>
          <w:szCs w:val="22"/>
        </w:rPr>
      </w:pPr>
    </w:p>
    <w:p w:rsidR="009B5BDD" w:rsidRDefault="009B5B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3796F" w:rsidRPr="008D132D" w:rsidRDefault="0073796F" w:rsidP="008D132D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  <w:lang w:val="fr-BE"/>
        </w:rPr>
      </w:pPr>
      <w:r w:rsidRPr="008D132D">
        <w:rPr>
          <w:rFonts w:ascii="Arial" w:hAnsi="Arial" w:cs="Arial"/>
          <w:i/>
          <w:sz w:val="22"/>
          <w:szCs w:val="22"/>
          <w:lang w:val="fr-BE"/>
        </w:rPr>
        <w:lastRenderedPageBreak/>
        <w:t xml:space="preserve">Loisirs, sport, détente, hobbies : </w:t>
      </w:r>
      <w:r w:rsidR="00B43325" w:rsidRPr="008D132D">
        <w:rPr>
          <w:rFonts w:ascii="Arial" w:hAnsi="Arial" w:cs="Arial"/>
          <w:sz w:val="22"/>
          <w:szCs w:val="22"/>
          <w:lang w:val="fr-BE"/>
        </w:rPr>
        <w:t xml:space="preserve"> </w:t>
      </w:r>
      <w:r w:rsidRPr="008D132D">
        <w:rPr>
          <w:rFonts w:ascii="Arial" w:hAnsi="Arial" w:cs="Arial"/>
          <w:sz w:val="22"/>
          <w:szCs w:val="22"/>
          <w:lang w:val="fr-BE"/>
        </w:rPr>
        <w:t xml:space="preserve">dans quelle mesure la douleur vous a-t-elle empêché </w:t>
      </w:r>
    </w:p>
    <w:p w:rsidR="00961DFE" w:rsidRPr="00C403DE" w:rsidRDefault="0073796F" w:rsidP="0073796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de vous consacrer à une activité qui vous fait plaisir ?</w:t>
      </w:r>
    </w:p>
    <w:p w:rsidR="00440225" w:rsidRPr="00C403DE" w:rsidRDefault="00440225">
      <w:pPr>
        <w:rPr>
          <w:rFonts w:ascii="Arial" w:hAnsi="Arial" w:cs="Arial"/>
          <w:i/>
          <w:sz w:val="22"/>
          <w:szCs w:val="22"/>
          <w:lang w:val="fr-BE"/>
        </w:rPr>
      </w:pPr>
    </w:p>
    <w:tbl>
      <w:tblPr>
        <w:tblW w:w="9071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5"/>
        <w:gridCol w:w="5953"/>
        <w:gridCol w:w="1843"/>
      </w:tblGrid>
      <w:tr w:rsidR="00550AAF" w:rsidRPr="000B23CF" w:rsidTr="0073796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73796F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0AAF" w:rsidRPr="000B23CF" w:rsidRDefault="00550AA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961DFE" w:rsidRDefault="00961DFE">
      <w:pPr>
        <w:rPr>
          <w:rFonts w:ascii="Arial" w:hAnsi="Arial" w:cs="Arial"/>
          <w:sz w:val="22"/>
          <w:szCs w:val="22"/>
        </w:rPr>
      </w:pPr>
    </w:p>
    <w:p w:rsidR="00961DFE" w:rsidRPr="008D132D" w:rsidRDefault="00B760D1" w:rsidP="008D132D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  <w:lang w:val="fr-BE"/>
        </w:rPr>
      </w:pPr>
      <w:r w:rsidRPr="008D132D">
        <w:rPr>
          <w:rFonts w:ascii="Arial" w:hAnsi="Arial" w:cs="Arial"/>
          <w:i/>
          <w:sz w:val="22"/>
          <w:szCs w:val="22"/>
          <w:lang w:val="fr-BE"/>
        </w:rPr>
        <w:t>Repos</w:t>
      </w:r>
      <w:r w:rsidR="00B43325" w:rsidRPr="008D132D">
        <w:rPr>
          <w:rFonts w:ascii="Arial" w:hAnsi="Arial" w:cs="Arial"/>
          <w:i/>
          <w:sz w:val="22"/>
          <w:szCs w:val="22"/>
          <w:lang w:val="fr-BE"/>
        </w:rPr>
        <w:t xml:space="preserve"> : </w:t>
      </w:r>
      <w:r w:rsidRPr="008D132D">
        <w:rPr>
          <w:rFonts w:ascii="Arial" w:hAnsi="Arial" w:cs="Arial"/>
          <w:sz w:val="22"/>
          <w:szCs w:val="22"/>
          <w:lang w:val="fr-BE"/>
        </w:rPr>
        <w:t>combien de temps par jour gardez-vous le repos (au fauteuil ou au lit) à cause de la douleur ?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961DFE" w:rsidRPr="000B23CF" w:rsidTr="00B760D1">
        <w:trPr>
          <w:trHeight w:val="34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760D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jamais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43325" w:rsidP="00B760D1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1DFE" w:rsidRPr="000B23CF" w:rsidRDefault="00B760D1" w:rsidP="00B760D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toute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journée</w:t>
            </w:r>
            <w:proofErr w:type="spellEnd"/>
          </w:p>
        </w:tc>
      </w:tr>
    </w:tbl>
    <w:p w:rsidR="00CD4E25" w:rsidRDefault="00CD4E25">
      <w:pPr>
        <w:rPr>
          <w:rFonts w:ascii="Arial" w:hAnsi="Arial" w:cs="Arial"/>
          <w:b/>
          <w:sz w:val="22"/>
          <w:szCs w:val="22"/>
          <w:lang w:val="nl-BE"/>
        </w:rPr>
      </w:pPr>
    </w:p>
    <w:p w:rsidR="00961DFE" w:rsidRPr="00D34E7E" w:rsidRDefault="005A418B" w:rsidP="00D34E7E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Repos nocturne </w:t>
      </w:r>
      <w:r w:rsidR="00B43325" w:rsidRPr="00C403DE">
        <w:rPr>
          <w:rFonts w:ascii="Arial" w:hAnsi="Arial" w:cs="Arial"/>
          <w:b/>
          <w:sz w:val="22"/>
          <w:szCs w:val="22"/>
          <w:lang w:val="fr-BE"/>
        </w:rPr>
        <w:t>:</w:t>
      </w: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 encerclez le qualificatif qui vous correspond, dans chaque rubrique </w:t>
      </w:r>
    </w:p>
    <w:p w:rsidR="005A418B" w:rsidRPr="00D34E7E" w:rsidRDefault="005A418B" w:rsidP="00D34E7E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D34E7E" w:rsidRDefault="005A418B" w:rsidP="00D34E7E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  <w:lang w:val="fr-BE"/>
        </w:rPr>
      </w:pPr>
      <w:r w:rsidRPr="00D34E7E">
        <w:rPr>
          <w:rFonts w:ascii="Arial" w:hAnsi="Arial" w:cs="Arial"/>
          <w:i/>
          <w:sz w:val="22"/>
          <w:szCs w:val="22"/>
          <w:lang w:val="fr-BE"/>
        </w:rPr>
        <w:t>Qualité du sommeil</w:t>
      </w:r>
      <w:r w:rsidR="00B43325" w:rsidRPr="00D34E7E">
        <w:rPr>
          <w:rFonts w:ascii="Arial" w:hAnsi="Arial" w:cs="Arial"/>
          <w:sz w:val="22"/>
          <w:szCs w:val="22"/>
          <w:lang w:val="fr-BE"/>
        </w:rPr>
        <w:t xml:space="preserve"> :</w:t>
      </w:r>
      <w:r w:rsidR="00B43325" w:rsidRPr="00D34E7E">
        <w:rPr>
          <w:rFonts w:ascii="Arial" w:hAnsi="Arial" w:cs="Arial"/>
          <w:sz w:val="22"/>
          <w:szCs w:val="22"/>
          <w:lang w:val="fr-BE"/>
        </w:rPr>
        <w:tab/>
      </w:r>
      <w:r w:rsidRPr="00D34E7E">
        <w:rPr>
          <w:rFonts w:ascii="Arial" w:hAnsi="Arial" w:cs="Arial"/>
          <w:sz w:val="22"/>
          <w:szCs w:val="22"/>
          <w:lang w:val="fr-BE"/>
        </w:rPr>
        <w:tab/>
      </w:r>
      <w:r w:rsidRPr="00D34E7E">
        <w:rPr>
          <w:rFonts w:ascii="Arial" w:hAnsi="Arial" w:cs="Arial"/>
          <w:sz w:val="22"/>
          <w:szCs w:val="22"/>
          <w:lang w:val="fr-BE"/>
        </w:rPr>
        <w:tab/>
        <w:t>excellent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bon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satisfaisant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mauvais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très mauvais</w:t>
      </w:r>
    </w:p>
    <w:p w:rsidR="00961DFE" w:rsidRPr="00C403DE" w:rsidRDefault="00961DFE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961DFE" w:rsidRPr="00D34E7E" w:rsidRDefault="005A418B" w:rsidP="00D34E7E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  <w:lang w:val="fr-BE"/>
        </w:rPr>
      </w:pPr>
      <w:r w:rsidRPr="00D34E7E">
        <w:rPr>
          <w:rFonts w:ascii="Arial" w:hAnsi="Arial" w:cs="Arial"/>
          <w:sz w:val="22"/>
          <w:szCs w:val="22"/>
          <w:lang w:val="fr-BE"/>
        </w:rPr>
        <w:t xml:space="preserve"> </w:t>
      </w:r>
      <w:r w:rsidRPr="00D34E7E">
        <w:rPr>
          <w:rFonts w:ascii="Arial" w:hAnsi="Arial" w:cs="Arial"/>
          <w:i/>
          <w:sz w:val="22"/>
          <w:szCs w:val="22"/>
          <w:lang w:val="fr-BE"/>
        </w:rPr>
        <w:t>Difficulté d'endormissement</w:t>
      </w:r>
      <w:r w:rsidR="00B43325" w:rsidRPr="00D34E7E">
        <w:rPr>
          <w:rFonts w:ascii="Arial" w:hAnsi="Arial" w:cs="Arial"/>
          <w:i/>
          <w:sz w:val="22"/>
          <w:szCs w:val="22"/>
          <w:lang w:val="fr-BE"/>
        </w:rPr>
        <w:t xml:space="preserve"> :</w:t>
      </w:r>
      <w:r w:rsidRPr="00D34E7E">
        <w:rPr>
          <w:rFonts w:ascii="Arial" w:hAnsi="Arial" w:cs="Arial"/>
          <w:sz w:val="22"/>
          <w:szCs w:val="22"/>
          <w:lang w:val="fr-BE"/>
        </w:rPr>
        <w:tab/>
        <w:t>jamais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parfois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souvent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chaque nuit</w:t>
      </w:r>
    </w:p>
    <w:p w:rsidR="00961DFE" w:rsidRPr="00C403DE" w:rsidRDefault="00961DFE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961DFE" w:rsidRPr="00D34E7E" w:rsidRDefault="005A418B" w:rsidP="00D34E7E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  <w:lang w:val="fr-BE"/>
        </w:rPr>
      </w:pPr>
      <w:r w:rsidRPr="00D34E7E">
        <w:rPr>
          <w:rFonts w:ascii="Arial" w:hAnsi="Arial" w:cs="Arial"/>
          <w:sz w:val="22"/>
          <w:szCs w:val="22"/>
          <w:lang w:val="fr-BE"/>
        </w:rPr>
        <w:t xml:space="preserve"> </w:t>
      </w:r>
      <w:r w:rsidRPr="00D34E7E">
        <w:rPr>
          <w:rFonts w:ascii="Arial" w:hAnsi="Arial" w:cs="Arial"/>
          <w:i/>
          <w:sz w:val="22"/>
          <w:szCs w:val="22"/>
          <w:lang w:val="fr-BE"/>
        </w:rPr>
        <w:t>Etre réveillé par la douleur</w:t>
      </w:r>
      <w:r w:rsidR="00B43325" w:rsidRPr="00D34E7E">
        <w:rPr>
          <w:rFonts w:ascii="Arial" w:hAnsi="Arial" w:cs="Arial"/>
          <w:sz w:val="22"/>
          <w:szCs w:val="22"/>
          <w:lang w:val="fr-BE"/>
        </w:rPr>
        <w:t xml:space="preserve"> : </w:t>
      </w:r>
      <w:r w:rsidRPr="00D34E7E">
        <w:rPr>
          <w:rFonts w:ascii="Arial" w:hAnsi="Arial" w:cs="Arial"/>
          <w:sz w:val="22"/>
          <w:szCs w:val="22"/>
          <w:lang w:val="fr-BE"/>
        </w:rPr>
        <w:tab/>
      </w:r>
      <w:r w:rsidR="00B43325" w:rsidRPr="00D34E7E">
        <w:rPr>
          <w:rFonts w:ascii="Arial" w:hAnsi="Arial" w:cs="Arial"/>
          <w:sz w:val="22"/>
          <w:szCs w:val="22"/>
          <w:lang w:val="fr-BE"/>
        </w:rPr>
        <w:tab/>
      </w:r>
      <w:r w:rsidRPr="00D34E7E">
        <w:rPr>
          <w:rFonts w:ascii="Arial" w:hAnsi="Arial" w:cs="Arial"/>
          <w:sz w:val="22"/>
          <w:szCs w:val="22"/>
          <w:lang w:val="fr-BE"/>
        </w:rPr>
        <w:t>jamais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  <w:t>certaines nuits</w:t>
      </w:r>
    </w:p>
    <w:p w:rsidR="00961DFE" w:rsidRPr="00C403DE" w:rsidRDefault="005A418B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 xml:space="preserve">la </w:t>
      </w:r>
      <w:r w:rsidR="00555763" w:rsidRPr="00C403DE">
        <w:rPr>
          <w:rFonts w:ascii="Arial" w:hAnsi="Arial" w:cs="Arial"/>
          <w:sz w:val="22"/>
          <w:szCs w:val="22"/>
          <w:lang w:val="fr-BE"/>
        </w:rPr>
        <w:t>plupart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des nuits</w:t>
      </w:r>
    </w:p>
    <w:p w:rsidR="00961DFE" w:rsidRPr="000B23CF" w:rsidRDefault="00B43325">
      <w:pPr>
        <w:ind w:left="240"/>
        <w:rPr>
          <w:rFonts w:ascii="Arial" w:hAnsi="Arial" w:cs="Arial"/>
          <w:sz w:val="22"/>
          <w:szCs w:val="22"/>
          <w:lang w:val="nl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5A418B"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proofErr w:type="spellStart"/>
      <w:r w:rsidR="005A418B">
        <w:rPr>
          <w:rFonts w:ascii="Arial" w:hAnsi="Arial" w:cs="Arial"/>
          <w:sz w:val="22"/>
          <w:szCs w:val="22"/>
          <w:lang w:val="nl-BE"/>
        </w:rPr>
        <w:t>chaque</w:t>
      </w:r>
      <w:proofErr w:type="spellEnd"/>
      <w:r w:rsidR="005A418B">
        <w:rPr>
          <w:rFonts w:ascii="Arial" w:hAnsi="Arial" w:cs="Arial"/>
          <w:sz w:val="22"/>
          <w:szCs w:val="22"/>
          <w:lang w:val="nl-BE"/>
        </w:rPr>
        <w:t xml:space="preserve"> nuit</w:t>
      </w:r>
    </w:p>
    <w:p w:rsidR="00961DFE" w:rsidRDefault="00961DFE" w:rsidP="00B8742B">
      <w:pPr>
        <w:rPr>
          <w:rFonts w:ascii="Arial" w:hAnsi="Arial" w:cs="Arial"/>
          <w:sz w:val="22"/>
          <w:szCs w:val="22"/>
          <w:lang w:val="nl-BE"/>
        </w:rPr>
      </w:pPr>
    </w:p>
    <w:p w:rsidR="00237070" w:rsidRPr="000B23CF" w:rsidRDefault="00237070">
      <w:pPr>
        <w:ind w:left="240"/>
        <w:rPr>
          <w:rFonts w:ascii="Arial" w:hAnsi="Arial" w:cs="Arial"/>
          <w:sz w:val="22"/>
          <w:szCs w:val="22"/>
          <w:lang w:val="nl-BE"/>
        </w:rPr>
      </w:pPr>
    </w:p>
    <w:p w:rsidR="00961DFE" w:rsidRPr="00D34E7E" w:rsidRDefault="00B43325" w:rsidP="00D34E7E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D34E7E">
        <w:rPr>
          <w:rFonts w:ascii="Arial" w:hAnsi="Arial" w:cs="Arial"/>
          <w:b/>
          <w:sz w:val="22"/>
          <w:szCs w:val="22"/>
          <w:lang w:val="fr-BE"/>
        </w:rPr>
        <w:t>S</w:t>
      </w:r>
      <w:r w:rsidR="00867C58" w:rsidRPr="00D34E7E">
        <w:rPr>
          <w:rFonts w:ascii="Arial" w:hAnsi="Arial" w:cs="Arial"/>
          <w:b/>
          <w:sz w:val="22"/>
          <w:szCs w:val="22"/>
          <w:lang w:val="fr-BE"/>
        </w:rPr>
        <w:t xml:space="preserve">ituation socio-professionnelle : </w:t>
      </w:r>
    </w:p>
    <w:p w:rsidR="00961DFE" w:rsidRPr="000B23CF" w:rsidRDefault="00961DFE">
      <w:pPr>
        <w:ind w:left="-120"/>
        <w:rPr>
          <w:rFonts w:ascii="Arial" w:hAnsi="Arial" w:cs="Arial"/>
          <w:sz w:val="22"/>
          <w:szCs w:val="22"/>
        </w:rPr>
      </w:pPr>
    </w:p>
    <w:p w:rsidR="00961DFE" w:rsidRPr="00C403DE" w:rsidRDefault="00867C58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>Quel est votre métier, votre activité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:</w:t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 xml:space="preserve">actuelle     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>_________________________</w:t>
      </w:r>
    </w:p>
    <w:p w:rsidR="00961DFE" w:rsidRPr="00C403DE" w:rsidRDefault="00B43325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867C58" w:rsidRPr="00C403DE">
        <w:rPr>
          <w:rFonts w:ascii="Arial" w:hAnsi="Arial" w:cs="Arial"/>
          <w:sz w:val="22"/>
          <w:szCs w:val="22"/>
          <w:lang w:val="fr-BE"/>
        </w:rPr>
        <w:t xml:space="preserve">antérieure 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</w:t>
      </w:r>
      <w:r w:rsidR="00867C58"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>_________________________</w:t>
      </w:r>
    </w:p>
    <w:p w:rsidR="00961DFE" w:rsidRPr="00C403DE" w:rsidRDefault="00961DFE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237070" w:rsidP="00957C02">
      <w:pPr>
        <w:spacing w:line="240" w:lineRule="exact"/>
        <w:ind w:left="240"/>
        <w:rPr>
          <w:rFonts w:ascii="Arial" w:eastAsia="Arial Unicode MS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>Travail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:</w:t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Pr="00C403DE">
        <w:rPr>
          <w:rFonts w:ascii="Arial" w:hAnsi="Arial" w:cs="Arial"/>
          <w:sz w:val="22"/>
          <w:szCs w:val="22"/>
          <w:lang w:val="fr-BE"/>
        </w:rPr>
        <w:t>à temps plein</w:t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="00B43325" w:rsidRPr="00C403DE">
        <w:rPr>
          <w:rFonts w:ascii="Arial" w:eastAsia="Arial Unicode MS" w:hAnsi="Arial" w:cs="Arial"/>
          <w:sz w:val="22"/>
          <w:szCs w:val="22"/>
          <w:lang w:val="fr-BE"/>
        </w:rPr>
        <w:t xml:space="preserve">  </w:t>
      </w:r>
      <w:r w:rsidRPr="00C403DE">
        <w:rPr>
          <w:rFonts w:ascii="Arial" w:eastAsia="Arial Unicode MS" w:hAnsi="Arial" w:cs="Arial"/>
          <w:sz w:val="22"/>
          <w:szCs w:val="22"/>
          <w:lang w:val="fr-BE"/>
        </w:rPr>
        <w:t>à temps partiel</w:t>
      </w:r>
    </w:p>
    <w:p w:rsidR="00961DFE" w:rsidRPr="00C403DE" w:rsidRDefault="00961DFE" w:rsidP="00957C02">
      <w:pPr>
        <w:spacing w:line="240" w:lineRule="exact"/>
        <w:ind w:left="240"/>
        <w:rPr>
          <w:rFonts w:ascii="Arial" w:eastAsia="Arial Unicode MS" w:hAnsi="Arial" w:cs="Arial"/>
          <w:sz w:val="22"/>
          <w:szCs w:val="22"/>
          <w:lang w:val="fr-BE"/>
        </w:rPr>
      </w:pPr>
    </w:p>
    <w:p w:rsidR="00961DFE" w:rsidRPr="00C403DE" w:rsidRDefault="00237070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eastAsia="Arial Unicode MS" w:hAnsi="Arial" w:cs="Arial"/>
          <w:sz w:val="22"/>
          <w:szCs w:val="22"/>
          <w:lang w:val="fr-BE"/>
        </w:rPr>
        <w:t>Situation actuelle</w:t>
      </w:r>
      <w:r w:rsidR="00B43325" w:rsidRPr="00C403DE">
        <w:rPr>
          <w:rFonts w:ascii="Arial" w:eastAsia="Arial Unicode MS" w:hAnsi="Arial" w:cs="Arial"/>
          <w:sz w:val="22"/>
          <w:szCs w:val="22"/>
          <w:lang w:val="fr-BE"/>
        </w:rPr>
        <w:t xml:space="preserve"> :</w:t>
      </w:r>
      <w:r w:rsidR="00B43325" w:rsidRPr="00C403DE">
        <w:rPr>
          <w:rFonts w:ascii="Arial" w:eastAsia="Arial Unicode MS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="00B43325" w:rsidRPr="00C403DE">
        <w:rPr>
          <w:rFonts w:ascii="Arial" w:eastAsia="Arial Unicode MS" w:hAnsi="Arial" w:cs="Arial"/>
          <w:sz w:val="22"/>
          <w:szCs w:val="22"/>
          <w:lang w:val="fr-BE"/>
        </w:rPr>
        <w:t xml:space="preserve">  </w:t>
      </w:r>
      <w:r w:rsidRPr="00C403DE">
        <w:rPr>
          <w:rFonts w:ascii="Arial" w:eastAsia="Arial Unicode MS" w:hAnsi="Arial" w:cs="Arial"/>
          <w:sz w:val="22"/>
          <w:szCs w:val="22"/>
          <w:lang w:val="fr-BE"/>
        </w:rPr>
        <w:t>pas d'interruption d'activité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reprise du travail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237070" w:rsidRPr="00C403DE">
        <w:rPr>
          <w:rFonts w:ascii="Arial" w:hAnsi="Arial" w:cs="Arial"/>
          <w:sz w:val="22"/>
          <w:szCs w:val="22"/>
          <w:lang w:val="fr-BE"/>
        </w:rPr>
        <w:tab/>
        <w:t>depuis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en incapacité de travail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237070" w:rsidRPr="00C403DE">
        <w:rPr>
          <w:rFonts w:ascii="Arial" w:hAnsi="Arial" w:cs="Arial"/>
          <w:sz w:val="22"/>
          <w:szCs w:val="22"/>
          <w:lang w:val="fr-BE"/>
        </w:rPr>
        <w:t>depuis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en invalidité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237070" w:rsidRPr="00C403DE">
        <w:rPr>
          <w:rFonts w:ascii="Arial" w:hAnsi="Arial" w:cs="Arial"/>
          <w:sz w:val="22"/>
          <w:szCs w:val="22"/>
          <w:lang w:val="fr-BE"/>
        </w:rPr>
        <w:tab/>
        <w:t>depuis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pensionné(e)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237070" w:rsidRPr="00C403DE">
        <w:rPr>
          <w:rFonts w:ascii="Arial" w:hAnsi="Arial" w:cs="Arial"/>
          <w:sz w:val="22"/>
          <w:szCs w:val="22"/>
          <w:lang w:val="fr-BE"/>
        </w:rPr>
        <w:tab/>
        <w:t>depuis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au chômage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="00237070" w:rsidRPr="00C403DE">
        <w:rPr>
          <w:rFonts w:ascii="Arial" w:hAnsi="Arial" w:cs="Arial"/>
          <w:sz w:val="22"/>
          <w:szCs w:val="22"/>
          <w:lang w:val="fr-BE"/>
        </w:rPr>
        <w:t>depuis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autre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B5BDD" w:rsidRDefault="009B5BDD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957C02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T</w:t>
      </w:r>
      <w:r w:rsidR="00237070" w:rsidRPr="00C403DE">
        <w:rPr>
          <w:rFonts w:ascii="Arial" w:hAnsi="Arial" w:cs="Arial"/>
          <w:sz w:val="22"/>
          <w:szCs w:val="22"/>
          <w:lang w:val="fr-BE"/>
        </w:rPr>
        <w:t>ouchez-vous</w:t>
      </w:r>
      <w:r w:rsidR="00B43325" w:rsidRPr="00C403DE">
        <w:rPr>
          <w:rFonts w:ascii="Arial" w:hAnsi="Arial" w:cs="Arial"/>
          <w:sz w:val="22"/>
          <w:szCs w:val="22"/>
          <w:lang w:val="fr-BE"/>
        </w:rPr>
        <w:tab/>
      </w:r>
      <w:r w:rsidR="00B43325"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="00B43325"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des indemnités de mutuelle ?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des indemnités d'assurance ?</w:t>
      </w:r>
    </w:p>
    <w:p w:rsidR="00961DFE" w:rsidRPr="00C403DE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</w:t>
      </w:r>
      <w:r w:rsidR="00237070" w:rsidRPr="00C403DE">
        <w:rPr>
          <w:rFonts w:ascii="Arial" w:hAnsi="Arial" w:cs="Arial"/>
          <w:sz w:val="22"/>
          <w:szCs w:val="22"/>
          <w:lang w:val="fr-BE"/>
        </w:rPr>
        <w:t>des allocations de chômage ?</w:t>
      </w:r>
    </w:p>
    <w:p w:rsidR="00961DFE" w:rsidRPr="000B23CF" w:rsidRDefault="00B43325" w:rsidP="00957C02">
      <w:pPr>
        <w:spacing w:line="240" w:lineRule="exact"/>
        <w:ind w:left="238"/>
        <w:rPr>
          <w:rFonts w:ascii="Arial" w:hAnsi="Arial" w:cs="Arial"/>
          <w:sz w:val="22"/>
          <w:szCs w:val="22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0B23CF">
        <w:rPr>
          <w:rFonts w:ascii="Arial" w:eastAsia="Arial Unicode MS" w:hAnsi="Arial Unicode MS" w:cs="Arial"/>
          <w:sz w:val="22"/>
          <w:szCs w:val="22"/>
        </w:rPr>
        <w:t>❒</w:t>
      </w:r>
      <w:r w:rsidRPr="000B23C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37070">
        <w:rPr>
          <w:rFonts w:ascii="Arial" w:hAnsi="Arial" w:cs="Arial"/>
          <w:sz w:val="22"/>
          <w:szCs w:val="22"/>
        </w:rPr>
        <w:t>une</w:t>
      </w:r>
      <w:proofErr w:type="spellEnd"/>
      <w:r w:rsidR="00237070">
        <w:rPr>
          <w:rFonts w:ascii="Arial" w:hAnsi="Arial" w:cs="Arial"/>
          <w:sz w:val="22"/>
          <w:szCs w:val="22"/>
        </w:rPr>
        <w:t xml:space="preserve"> pension ?</w:t>
      </w:r>
    </w:p>
    <w:p w:rsidR="00961DFE" w:rsidRPr="000B23CF" w:rsidRDefault="00961DFE">
      <w:pPr>
        <w:ind w:left="240"/>
        <w:rPr>
          <w:rFonts w:ascii="Arial" w:hAnsi="Arial" w:cs="Arial"/>
          <w:sz w:val="22"/>
          <w:szCs w:val="22"/>
        </w:rPr>
      </w:pPr>
    </w:p>
    <w:p w:rsidR="00961DFE" w:rsidRPr="00957C02" w:rsidRDefault="00B43325" w:rsidP="003F13E8">
      <w:pPr>
        <w:pStyle w:val="Paragraphedeliste"/>
        <w:numPr>
          <w:ilvl w:val="1"/>
          <w:numId w:val="24"/>
        </w:num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  <w:r w:rsidRPr="00CE75C4">
        <w:rPr>
          <w:rFonts w:ascii="Arial" w:hAnsi="Arial" w:cs="Arial"/>
          <w:sz w:val="22"/>
          <w:szCs w:val="22"/>
          <w:lang w:val="fr-BE"/>
        </w:rPr>
        <w:br w:type="page"/>
      </w:r>
      <w:r w:rsidR="00C62720" w:rsidRPr="003F13E8">
        <w:rPr>
          <w:rFonts w:ascii="Arial" w:hAnsi="Arial" w:cs="Arial"/>
          <w:b/>
          <w:i/>
          <w:sz w:val="22"/>
          <w:szCs w:val="22"/>
          <w:u w:val="single"/>
          <w:lang w:val="fr-BE"/>
        </w:rPr>
        <w:lastRenderedPageBreak/>
        <w:t>E</w:t>
      </w:r>
      <w:r w:rsidR="003F13E8" w:rsidRPr="003F13E8">
        <w:rPr>
          <w:rFonts w:ascii="Arial" w:hAnsi="Arial" w:cs="Arial"/>
          <w:b/>
          <w:i/>
          <w:sz w:val="22"/>
          <w:szCs w:val="22"/>
          <w:u w:val="single"/>
          <w:lang w:val="fr-BE"/>
        </w:rPr>
        <w:t>valuation après le traitement d’essai</w:t>
      </w:r>
      <w:r w:rsidR="00CE75C4" w:rsidRPr="00CE75C4">
        <w:rPr>
          <w:rFonts w:ascii="Arial" w:hAnsi="Arial" w:cs="Arial"/>
          <w:i/>
          <w:sz w:val="22"/>
          <w:szCs w:val="22"/>
          <w:lang w:val="fr-BE"/>
        </w:rPr>
        <w:t xml:space="preserve"> </w:t>
      </w:r>
      <w:r w:rsidR="00CE75C4" w:rsidRPr="00957C02">
        <w:rPr>
          <w:rFonts w:ascii="Arial" w:hAnsi="Arial" w:cs="Arial"/>
          <w:i/>
          <w:sz w:val="22"/>
          <w:szCs w:val="22"/>
          <w:lang w:val="fr-BE"/>
        </w:rPr>
        <w:t xml:space="preserve">(à remplir par un membre de </w:t>
      </w:r>
      <w:r w:rsidR="000A737C" w:rsidRPr="00957C02">
        <w:rPr>
          <w:rFonts w:ascii="Arial" w:hAnsi="Arial" w:cs="Arial"/>
          <w:i/>
          <w:sz w:val="22"/>
          <w:szCs w:val="22"/>
          <w:lang w:val="fr-BE"/>
        </w:rPr>
        <w:t>l’équipe pluridisciplinaire</w:t>
      </w:r>
      <w:r w:rsidR="00CE75C4" w:rsidRPr="00957C02">
        <w:rPr>
          <w:rFonts w:ascii="Arial" w:hAnsi="Arial" w:cs="Arial"/>
          <w:i/>
          <w:sz w:val="22"/>
          <w:szCs w:val="22"/>
          <w:lang w:val="fr-BE"/>
        </w:rPr>
        <w:t xml:space="preserve"> et le bénéficiaire)</w:t>
      </w:r>
    </w:p>
    <w:p w:rsidR="00961DFE" w:rsidRPr="00CE75C4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CE75C4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BE1086" w:rsidRDefault="00D34E7E" w:rsidP="00BE1086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BE1086">
        <w:rPr>
          <w:rFonts w:ascii="Arial" w:hAnsi="Arial" w:cs="Arial"/>
          <w:b/>
          <w:sz w:val="22"/>
          <w:szCs w:val="22"/>
          <w:lang w:val="fr-BE"/>
        </w:rPr>
        <w:t>Essai du ……… /……………/………… au…………. /………../…………</w:t>
      </w:r>
    </w:p>
    <w:p w:rsidR="00BE1086" w:rsidRDefault="00BE1086" w:rsidP="00BE1086">
      <w:pPr>
        <w:pStyle w:val="Paragraphedeliste"/>
        <w:ind w:left="709"/>
        <w:rPr>
          <w:rFonts w:ascii="Arial" w:hAnsi="Arial" w:cs="Arial"/>
          <w:b/>
          <w:sz w:val="22"/>
          <w:szCs w:val="22"/>
          <w:lang w:val="fr-BE"/>
        </w:rPr>
      </w:pPr>
    </w:p>
    <w:p w:rsidR="00961DFE" w:rsidRPr="00D34E7E" w:rsidRDefault="00BE1086" w:rsidP="00BE1086">
      <w:pPr>
        <w:pStyle w:val="Paragraphedeliste"/>
        <w:numPr>
          <w:ilvl w:val="2"/>
          <w:numId w:val="24"/>
        </w:numPr>
        <w:ind w:left="709" w:hanging="425"/>
        <w:rPr>
          <w:rFonts w:ascii="Arial" w:hAnsi="Arial" w:cs="Arial"/>
          <w:b/>
          <w:sz w:val="22"/>
          <w:szCs w:val="22"/>
          <w:lang w:val="fr-BE"/>
        </w:rPr>
      </w:pPr>
      <w:r w:rsidRPr="00BE1086">
        <w:rPr>
          <w:rFonts w:ascii="Arial" w:hAnsi="Arial" w:cs="Arial"/>
          <w:b/>
          <w:sz w:val="22"/>
          <w:szCs w:val="22"/>
          <w:lang w:val="fr-BE"/>
        </w:rPr>
        <w:t>E</w:t>
      </w:r>
      <w:r w:rsidR="00DB6CE1" w:rsidRPr="00BE1086">
        <w:rPr>
          <w:rFonts w:ascii="Arial" w:hAnsi="Arial" w:cs="Arial"/>
          <w:b/>
          <w:sz w:val="22"/>
          <w:szCs w:val="22"/>
          <w:lang w:val="fr-BE"/>
        </w:rPr>
        <w:t>ncerclez sur les schémas les endroits où la douleur est changée et placez dans chaque cercle un chiffre de 0 à 5 correspondant à la grandeur du changement tel que indiqué dans la table</w:t>
      </w:r>
      <w:r w:rsidR="00B43325" w:rsidRPr="00D34E7E">
        <w:rPr>
          <w:rFonts w:ascii="Arial" w:hAnsi="Arial" w:cs="Arial"/>
          <w:sz w:val="22"/>
          <w:szCs w:val="22"/>
          <w:lang w:val="fr-BE"/>
        </w:rPr>
        <w:t xml:space="preserve"> :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816"/>
        <w:gridCol w:w="360"/>
        <w:gridCol w:w="360"/>
        <w:gridCol w:w="3674"/>
      </w:tblGrid>
      <w:tr w:rsidR="00961DFE" w:rsidRPr="000B23CF" w:rsidTr="00DB6CE1">
        <w:trPr>
          <w:trHeight w:val="357"/>
        </w:trPr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816" w:type="dxa"/>
            <w:vAlign w:val="center"/>
          </w:tcPr>
          <w:p w:rsidR="00961DFE" w:rsidRPr="00DB6CE1" w:rsidRDefault="00DB6CE1" w:rsidP="00DB6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B6CE1">
              <w:rPr>
                <w:rFonts w:ascii="Arial" w:hAnsi="Arial" w:cs="Arial"/>
                <w:sz w:val="18"/>
                <w:szCs w:val="18"/>
              </w:rPr>
              <w:t xml:space="preserve">as de </w:t>
            </w:r>
            <w:proofErr w:type="spellStart"/>
            <w:r w:rsidRPr="00DB6CE1">
              <w:rPr>
                <w:rFonts w:ascii="Arial" w:hAnsi="Arial" w:cs="Arial"/>
                <w:sz w:val="18"/>
                <w:szCs w:val="18"/>
              </w:rPr>
              <w:t>changement</w:t>
            </w:r>
            <w:proofErr w:type="spellEnd"/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(0%)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674" w:type="dxa"/>
            <w:vAlign w:val="center"/>
          </w:tcPr>
          <w:p w:rsidR="00961DFE" w:rsidRPr="00DB6CE1" w:rsidRDefault="00DB6CE1" w:rsidP="00DB6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bonne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amélioration</w:t>
            </w:r>
            <w:proofErr w:type="spellEnd"/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entre</w:t>
            </w:r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40 en 60%)</w:t>
            </w:r>
          </w:p>
        </w:tc>
      </w:tr>
      <w:tr w:rsidR="00961DFE" w:rsidRPr="00937BC2" w:rsidTr="00DB6CE1">
        <w:trPr>
          <w:trHeight w:val="300"/>
        </w:trPr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816" w:type="dxa"/>
            <w:vAlign w:val="center"/>
          </w:tcPr>
          <w:p w:rsidR="00961DFE" w:rsidRPr="00C403DE" w:rsidRDefault="00DB6CE1" w:rsidP="00DB6CE1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403DE">
              <w:rPr>
                <w:rFonts w:ascii="Arial" w:hAnsi="Arial" w:cs="Arial"/>
                <w:sz w:val="18"/>
                <w:szCs w:val="18"/>
                <w:lang w:val="fr-BE"/>
              </w:rPr>
              <w:t>très légère amélioration</w:t>
            </w:r>
            <w:r w:rsidR="00B43325" w:rsidRPr="00C403DE">
              <w:rPr>
                <w:rFonts w:ascii="Arial" w:hAnsi="Arial" w:cs="Arial"/>
                <w:sz w:val="18"/>
                <w:szCs w:val="18"/>
                <w:lang w:val="fr-BE"/>
              </w:rPr>
              <w:t xml:space="preserve"> (m</w:t>
            </w:r>
            <w:r w:rsidRPr="00C403DE">
              <w:rPr>
                <w:rFonts w:ascii="Arial" w:hAnsi="Arial" w:cs="Arial"/>
                <w:sz w:val="18"/>
                <w:szCs w:val="18"/>
                <w:lang w:val="fr-BE"/>
              </w:rPr>
              <w:t>oins</w:t>
            </w:r>
            <w:r w:rsidR="00B43325" w:rsidRPr="00C403DE">
              <w:rPr>
                <w:rFonts w:ascii="Arial" w:hAnsi="Arial" w:cs="Arial"/>
                <w:sz w:val="18"/>
                <w:szCs w:val="18"/>
                <w:lang w:val="fr-BE"/>
              </w:rPr>
              <w:t xml:space="preserve"> d</w:t>
            </w:r>
            <w:r w:rsidRPr="00C403DE">
              <w:rPr>
                <w:rFonts w:ascii="Arial" w:hAnsi="Arial" w:cs="Arial"/>
                <w:sz w:val="18"/>
                <w:szCs w:val="18"/>
                <w:lang w:val="fr-BE"/>
              </w:rPr>
              <w:t>e</w:t>
            </w:r>
            <w:r w:rsidR="00B43325" w:rsidRPr="00C403DE">
              <w:rPr>
                <w:rFonts w:ascii="Arial" w:hAnsi="Arial" w:cs="Arial"/>
                <w:sz w:val="18"/>
                <w:szCs w:val="18"/>
                <w:lang w:val="fr-BE"/>
              </w:rPr>
              <w:t xml:space="preserve"> 20%)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674" w:type="dxa"/>
            <w:vAlign w:val="center"/>
          </w:tcPr>
          <w:p w:rsidR="00961DFE" w:rsidRPr="00C403DE" w:rsidRDefault="00DB6CE1" w:rsidP="00DB6CE1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403DE">
              <w:rPr>
                <w:rFonts w:ascii="Arial" w:hAnsi="Arial" w:cs="Arial"/>
                <w:sz w:val="18"/>
                <w:szCs w:val="18"/>
                <w:lang w:val="fr-BE"/>
              </w:rPr>
              <w:t>très bonne amélioration</w:t>
            </w:r>
            <w:r w:rsidR="00B43325" w:rsidRPr="00C403DE">
              <w:rPr>
                <w:rFonts w:ascii="Arial" w:hAnsi="Arial" w:cs="Arial"/>
                <w:sz w:val="18"/>
                <w:szCs w:val="18"/>
                <w:lang w:val="fr-BE"/>
              </w:rPr>
              <w:t xml:space="preserve"> (</w:t>
            </w:r>
            <w:r w:rsidRPr="00C403DE">
              <w:rPr>
                <w:rFonts w:ascii="Arial" w:hAnsi="Arial" w:cs="Arial"/>
                <w:sz w:val="18"/>
                <w:szCs w:val="18"/>
                <w:lang w:val="fr-BE"/>
              </w:rPr>
              <w:t>entre</w:t>
            </w:r>
            <w:r w:rsidR="00B43325" w:rsidRPr="00C403DE">
              <w:rPr>
                <w:rFonts w:ascii="Arial" w:hAnsi="Arial" w:cs="Arial"/>
                <w:sz w:val="18"/>
                <w:szCs w:val="18"/>
                <w:lang w:val="fr-BE"/>
              </w:rPr>
              <w:t xml:space="preserve"> 60 en 80%)</w:t>
            </w:r>
          </w:p>
        </w:tc>
      </w:tr>
      <w:tr w:rsidR="00961DFE" w:rsidRPr="000B23CF" w:rsidTr="00DB6CE1">
        <w:trPr>
          <w:trHeight w:val="419"/>
        </w:trPr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816" w:type="dxa"/>
            <w:vAlign w:val="center"/>
          </w:tcPr>
          <w:p w:rsidR="00961DFE" w:rsidRPr="00DB6CE1" w:rsidRDefault="00DB6CE1" w:rsidP="00DB6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légère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amélioration</w:t>
            </w:r>
            <w:proofErr w:type="spellEnd"/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entre</w:t>
            </w:r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20 en 40%)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61DFE" w:rsidRPr="00DB6CE1" w:rsidRDefault="00B43325" w:rsidP="00DB6CE1">
            <w:pPr>
              <w:rPr>
                <w:rFonts w:ascii="Arial" w:hAnsi="Arial" w:cs="Arial"/>
                <w:sz w:val="18"/>
                <w:szCs w:val="18"/>
              </w:rPr>
            </w:pPr>
            <w:r w:rsidRPr="00DB6CE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674" w:type="dxa"/>
            <w:vAlign w:val="center"/>
          </w:tcPr>
          <w:p w:rsidR="00961DFE" w:rsidRPr="00DB6CE1" w:rsidRDefault="00DB6CE1" w:rsidP="00DB6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excellente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amérioraton</w:t>
            </w:r>
            <w:proofErr w:type="spellEnd"/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plus de</w:t>
            </w:r>
            <w:r w:rsidR="00B43325" w:rsidRPr="00DB6CE1">
              <w:rPr>
                <w:rFonts w:ascii="Arial" w:hAnsi="Arial" w:cs="Arial"/>
                <w:sz w:val="18"/>
                <w:szCs w:val="18"/>
              </w:rPr>
              <w:t xml:space="preserve"> 80%)</w:t>
            </w:r>
          </w:p>
        </w:tc>
      </w:tr>
    </w:tbl>
    <w:p w:rsidR="002F7A25" w:rsidRDefault="002F7A25" w:rsidP="002F7A25">
      <w:pPr>
        <w:jc w:val="center"/>
        <w:rPr>
          <w:rFonts w:ascii="Arial" w:hAnsi="Arial" w:cs="Arial"/>
          <w:sz w:val="22"/>
          <w:szCs w:val="22"/>
        </w:rPr>
      </w:pPr>
    </w:p>
    <w:p w:rsidR="002F7A25" w:rsidRDefault="002F7A25" w:rsidP="002F7A25">
      <w:pPr>
        <w:jc w:val="center"/>
        <w:rPr>
          <w:rFonts w:ascii="Arial" w:hAnsi="Arial" w:cs="Arial"/>
          <w:sz w:val="22"/>
          <w:szCs w:val="22"/>
        </w:rPr>
      </w:pPr>
    </w:p>
    <w:p w:rsidR="002F7A25" w:rsidRDefault="002F7A25" w:rsidP="002F7A25">
      <w:pPr>
        <w:jc w:val="center"/>
        <w:rPr>
          <w:rFonts w:ascii="Arial" w:hAnsi="Arial" w:cs="Arial"/>
          <w:sz w:val="22"/>
          <w:szCs w:val="22"/>
        </w:rPr>
      </w:pPr>
    </w:p>
    <w:p w:rsidR="00961DFE" w:rsidRPr="000B23CF" w:rsidRDefault="002F7A25" w:rsidP="002F7A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74640" cy="5008880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50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FE" w:rsidRPr="00025429" w:rsidRDefault="00B43325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025429">
        <w:rPr>
          <w:rFonts w:ascii="Arial" w:hAnsi="Arial" w:cs="Arial"/>
          <w:sz w:val="22"/>
          <w:szCs w:val="22"/>
          <w:lang w:val="fr-BE"/>
        </w:rPr>
        <w:br w:type="page"/>
      </w:r>
      <w:r w:rsidR="00C27EE4" w:rsidRPr="00025429">
        <w:rPr>
          <w:rFonts w:ascii="Arial" w:hAnsi="Arial" w:cs="Arial"/>
          <w:b/>
          <w:sz w:val="22"/>
          <w:szCs w:val="22"/>
          <w:lang w:val="fr-BE"/>
        </w:rPr>
        <w:lastRenderedPageBreak/>
        <w:t xml:space="preserve">Evaluez ici l'intensité de la douleur. </w:t>
      </w:r>
      <w:r w:rsidR="00C27EE4" w:rsidRPr="00025429">
        <w:rPr>
          <w:rFonts w:ascii="Arial" w:hAnsi="Arial" w:cs="Arial"/>
          <w:sz w:val="22"/>
          <w:szCs w:val="22"/>
          <w:lang w:val="fr-BE"/>
        </w:rPr>
        <w:t>la ligne horizontale figure l'intensité de la douleur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025429" w:rsidRDefault="007F1DA1" w:rsidP="00025429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  <w:lang w:val="fr-BE"/>
        </w:rPr>
      </w:pPr>
      <w:r w:rsidRPr="00025429">
        <w:rPr>
          <w:rFonts w:ascii="Arial" w:hAnsi="Arial" w:cs="Arial"/>
          <w:sz w:val="22"/>
          <w:szCs w:val="22"/>
          <w:lang w:val="fr-BE"/>
        </w:rPr>
        <w:t>Indiquez par un trait sur la ligne ci-dessous où se situe l'intensité de votre douleur au moment présent</w:t>
      </w:r>
      <w:r w:rsidR="00B43325" w:rsidRPr="00025429">
        <w:rPr>
          <w:rFonts w:ascii="Arial" w:hAnsi="Arial" w:cs="Arial"/>
          <w:sz w:val="22"/>
          <w:szCs w:val="22"/>
          <w:lang w:val="fr-BE"/>
        </w:rPr>
        <w:t xml:space="preserve"> : 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498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953"/>
        <w:gridCol w:w="2269"/>
      </w:tblGrid>
      <w:tr w:rsidR="007F1DA1" w:rsidRPr="00937BC2" w:rsidTr="007F1DA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  <w:r w:rsidRPr="000B2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C403DE" w:rsidRDefault="007F1DA1" w:rsidP="0099757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7F1DA1" w:rsidRPr="00C403DE" w:rsidRDefault="007F1DA1" w:rsidP="007F1DA1">
      <w:pPr>
        <w:ind w:left="720"/>
        <w:rPr>
          <w:rFonts w:ascii="Arial" w:hAnsi="Arial" w:cs="Arial"/>
          <w:sz w:val="22"/>
          <w:szCs w:val="22"/>
          <w:lang w:val="fr-BE"/>
        </w:rPr>
      </w:pPr>
    </w:p>
    <w:p w:rsidR="00961DFE" w:rsidRPr="00025429" w:rsidRDefault="007F1DA1" w:rsidP="00025429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  <w:lang w:val="fr-BE"/>
        </w:rPr>
      </w:pPr>
      <w:r w:rsidRPr="00025429">
        <w:rPr>
          <w:rFonts w:ascii="Arial" w:hAnsi="Arial" w:cs="Arial"/>
          <w:sz w:val="22"/>
          <w:szCs w:val="22"/>
          <w:lang w:val="fr-BE"/>
        </w:rPr>
        <w:t>Indiquez sur la ligne suivante la douleur la plus forte que vous ayez eue au cours de ces derniers jours :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356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953"/>
        <w:gridCol w:w="2127"/>
      </w:tblGrid>
      <w:tr w:rsidR="007F1DA1" w:rsidRPr="00937BC2" w:rsidTr="007F1DA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  <w:r w:rsidRPr="000B2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C403DE" w:rsidRDefault="007F1DA1" w:rsidP="0099757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025429" w:rsidRDefault="00B22599" w:rsidP="00025429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  <w:lang w:val="fr-BE"/>
        </w:rPr>
      </w:pPr>
      <w:r w:rsidRPr="00025429">
        <w:rPr>
          <w:rFonts w:ascii="Arial" w:hAnsi="Arial" w:cs="Arial"/>
          <w:sz w:val="22"/>
          <w:szCs w:val="22"/>
          <w:lang w:val="fr-BE"/>
        </w:rPr>
        <w:t>Indiquez sur la ligne suivante la douleur la plus faible que vous ayez eue au cours de ces derniers jours :</w:t>
      </w:r>
    </w:p>
    <w:p w:rsidR="00961DFE" w:rsidRPr="00C403DE" w:rsidRDefault="00B43325">
      <w:pPr>
        <w:ind w:left="12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</w:p>
    <w:tbl>
      <w:tblPr>
        <w:tblW w:w="9356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953"/>
        <w:gridCol w:w="2127"/>
      </w:tblGrid>
      <w:tr w:rsidR="007F1DA1" w:rsidRPr="00937BC2" w:rsidTr="00B2259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B22599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="00B22599">
              <w:rPr>
                <w:rFonts w:ascii="Arial" w:hAnsi="Arial" w:cs="Arial"/>
                <w:sz w:val="22"/>
                <w:szCs w:val="22"/>
              </w:rPr>
              <w:t>d</w:t>
            </w:r>
            <w:r w:rsidRPr="000B23CF">
              <w:rPr>
                <w:rFonts w:ascii="Arial" w:hAnsi="Arial" w:cs="Arial"/>
                <w:sz w:val="22"/>
                <w:szCs w:val="22"/>
              </w:rPr>
              <w:t>ouleur</w:t>
            </w:r>
            <w:proofErr w:type="spellEnd"/>
            <w:r w:rsidRPr="000B2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C403DE" w:rsidRDefault="007F1DA1" w:rsidP="0099757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p w:rsidR="00961DFE" w:rsidRPr="00025429" w:rsidRDefault="00B22599" w:rsidP="00025429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  <w:lang w:val="fr-BE"/>
        </w:rPr>
      </w:pPr>
      <w:r w:rsidRPr="00025429">
        <w:rPr>
          <w:rFonts w:ascii="Arial" w:hAnsi="Arial" w:cs="Arial"/>
          <w:sz w:val="22"/>
          <w:szCs w:val="22"/>
          <w:lang w:val="fr-BE"/>
        </w:rPr>
        <w:t xml:space="preserve">Indiquez sur la ligne suivante l'intensité moyenne de votre douleur au cours de ces derniers jours : </w:t>
      </w:r>
    </w:p>
    <w:p w:rsidR="00961DFE" w:rsidRPr="00C403DE" w:rsidRDefault="00B43325">
      <w:pPr>
        <w:ind w:left="12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</w:p>
    <w:tbl>
      <w:tblPr>
        <w:tblW w:w="9356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953"/>
        <w:gridCol w:w="2127"/>
      </w:tblGrid>
      <w:tr w:rsidR="007F1DA1" w:rsidRPr="00937BC2" w:rsidTr="007F1DA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proofErr w:type="spellStart"/>
            <w:r w:rsidRPr="000B23CF">
              <w:rPr>
                <w:rFonts w:ascii="Arial" w:hAnsi="Arial" w:cs="Arial"/>
                <w:sz w:val="22"/>
                <w:szCs w:val="22"/>
              </w:rPr>
              <w:t>douleur</w:t>
            </w:r>
            <w:proofErr w:type="spellEnd"/>
            <w:r w:rsidRPr="000B2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0B23CF" w:rsidRDefault="007F1DA1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F1DA1" w:rsidRPr="00C403DE" w:rsidRDefault="007F1DA1" w:rsidP="0099757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Douleur la plus intense imaginable</w:t>
            </w:r>
          </w:p>
        </w:tc>
      </w:tr>
    </w:tbl>
    <w:p w:rsidR="00961DFE" w:rsidRPr="00C403DE" w:rsidRDefault="00961DFE">
      <w:pPr>
        <w:tabs>
          <w:tab w:val="num" w:pos="0"/>
        </w:tabs>
        <w:ind w:left="120" w:hanging="120"/>
        <w:rPr>
          <w:rFonts w:ascii="Arial" w:hAnsi="Arial" w:cs="Arial"/>
          <w:sz w:val="22"/>
          <w:szCs w:val="22"/>
          <w:lang w:val="fr-BE"/>
        </w:rPr>
      </w:pPr>
    </w:p>
    <w:p w:rsidR="00961DFE" w:rsidRPr="00C403DE" w:rsidRDefault="00961DFE">
      <w:pPr>
        <w:tabs>
          <w:tab w:val="num" w:pos="0"/>
        </w:tabs>
        <w:ind w:left="120" w:hanging="120"/>
        <w:rPr>
          <w:rFonts w:ascii="Arial" w:hAnsi="Arial" w:cs="Arial"/>
          <w:sz w:val="22"/>
          <w:szCs w:val="22"/>
          <w:lang w:val="fr-BE"/>
        </w:rPr>
      </w:pPr>
    </w:p>
    <w:p w:rsidR="00966BE0" w:rsidRPr="00966BE0" w:rsidRDefault="001275C4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>Entourez le qualificatif qui s'applique le mieux, en moyenne, à la sévérité de votre douleur</w:t>
      </w:r>
    </w:p>
    <w:p w:rsidR="00966BE0" w:rsidRPr="00966BE0" w:rsidRDefault="00966BE0" w:rsidP="00966BE0">
      <w:pPr>
        <w:jc w:val="both"/>
        <w:rPr>
          <w:rFonts w:ascii="Arial" w:hAnsi="Arial" w:cs="Arial"/>
          <w:i/>
          <w:sz w:val="22"/>
          <w:szCs w:val="22"/>
          <w:lang w:val="fr-BE"/>
        </w:rPr>
      </w:pPr>
    </w:p>
    <w:p w:rsidR="00961DFE" w:rsidRPr="00966BE0" w:rsidRDefault="00966BE0" w:rsidP="00966BE0">
      <w:pPr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966BE0">
        <w:rPr>
          <w:rFonts w:ascii="Arial" w:hAnsi="Arial" w:cs="Arial"/>
          <w:i/>
          <w:sz w:val="22"/>
          <w:szCs w:val="22"/>
          <w:lang w:val="fr-BE"/>
        </w:rPr>
        <w:t>D</w:t>
      </w:r>
      <w:r w:rsidR="00F63D26" w:rsidRPr="00966BE0">
        <w:rPr>
          <w:rFonts w:ascii="Arial" w:hAnsi="Arial" w:cs="Arial"/>
          <w:i/>
          <w:sz w:val="22"/>
          <w:szCs w:val="22"/>
          <w:lang w:val="fr-BE"/>
        </w:rPr>
        <w:t>ans la mesure du possible, indiquez à droite le pourcentage du temps occupé par chaque degré d'intensité (au cours de 24 heures p. ex.) :</w:t>
      </w:r>
    </w:p>
    <w:p w:rsidR="00961DFE" w:rsidRPr="00C403DE" w:rsidRDefault="00961DF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572"/>
        <w:gridCol w:w="1856"/>
        <w:gridCol w:w="2214"/>
      </w:tblGrid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C403DE" w:rsidRDefault="00F63D26" w:rsidP="0099757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</w:tcPr>
          <w:p w:rsidR="00F63D26" w:rsidRPr="000B23CF" w:rsidRDefault="00562BC2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62BC2">
              <w:rPr>
                <w:rFonts w:ascii="Arial" w:hAnsi="Arial" w:cs="Arial"/>
                <w:b/>
                <w:sz w:val="22"/>
                <w:szCs w:val="22"/>
              </w:rPr>
              <w:t>Extrêmement</w:t>
            </w:r>
            <w:proofErr w:type="spellEnd"/>
            <w:r w:rsidRPr="00562B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3D26">
              <w:rPr>
                <w:rFonts w:ascii="Arial" w:hAnsi="Arial" w:cs="Arial"/>
                <w:b/>
                <w:sz w:val="22"/>
                <w:szCs w:val="22"/>
              </w:rPr>
              <w:t>intense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Intense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Forte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Modérée</w:t>
            </w:r>
            <w:proofErr w:type="spellEnd"/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Légère</w:t>
            </w:r>
            <w:proofErr w:type="spellEnd"/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absente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26" w:rsidRPr="000B23CF" w:rsidTr="00562BC2">
        <w:tc>
          <w:tcPr>
            <w:tcW w:w="2214" w:type="dxa"/>
            <w:tcBorders>
              <w:righ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:rsidR="00F63D26" w:rsidRPr="000B23CF" w:rsidRDefault="00F63D26" w:rsidP="009975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23CF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B23CF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____      </w:t>
            </w:r>
          </w:p>
          <w:p w:rsidR="00F63D26" w:rsidRPr="000B23CF" w:rsidRDefault="00F63D26" w:rsidP="009975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23CF">
              <w:rPr>
                <w:rFonts w:ascii="Arial" w:hAnsi="Arial" w:cs="Arial"/>
                <w:b/>
                <w:sz w:val="22"/>
                <w:szCs w:val="22"/>
              </w:rPr>
              <w:t>100  %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63D26" w:rsidRPr="000B23CF" w:rsidRDefault="00F63D26" w:rsidP="00997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1DFE" w:rsidRDefault="00961DFE">
      <w:pPr>
        <w:rPr>
          <w:rFonts w:ascii="Arial" w:hAnsi="Arial" w:cs="Arial"/>
          <w:sz w:val="22"/>
          <w:szCs w:val="22"/>
        </w:rPr>
      </w:pPr>
    </w:p>
    <w:p w:rsidR="00F63D26" w:rsidRPr="000B23CF" w:rsidRDefault="00F63D26">
      <w:pPr>
        <w:rPr>
          <w:rFonts w:ascii="Arial" w:hAnsi="Arial" w:cs="Arial"/>
          <w:sz w:val="22"/>
          <w:szCs w:val="22"/>
        </w:rPr>
      </w:pPr>
    </w:p>
    <w:p w:rsidR="00F63D26" w:rsidRPr="00C403DE" w:rsidRDefault="00F63D26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>Consommation de médicaments pour soulager la douleur</w:t>
      </w:r>
    </w:p>
    <w:p w:rsidR="00F63D26" w:rsidRPr="00C403DE" w:rsidRDefault="00F63D26" w:rsidP="00F63D26">
      <w:pPr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40"/>
        <w:gridCol w:w="2520"/>
        <w:gridCol w:w="3138"/>
      </w:tblGrid>
      <w:tr w:rsidR="00F63D26" w:rsidRPr="000B23CF" w:rsidTr="00997575">
        <w:trPr>
          <w:trHeight w:val="493"/>
        </w:trPr>
        <w:tc>
          <w:tcPr>
            <w:tcW w:w="1908" w:type="dxa"/>
            <w:vAlign w:val="center"/>
          </w:tcPr>
          <w:p w:rsidR="00F63D26" w:rsidRPr="00025429" w:rsidRDefault="00F63D26" w:rsidP="00997575">
            <w:pPr>
              <w:pStyle w:val="Titre1"/>
              <w:jc w:val="center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proofErr w:type="spellStart"/>
            <w:r w:rsidRPr="00025429">
              <w:rPr>
                <w:rFonts w:ascii="Arial" w:hAnsi="Arial" w:cs="Arial"/>
                <w:b w:val="0"/>
                <w:i/>
                <w:sz w:val="22"/>
                <w:szCs w:val="22"/>
              </w:rPr>
              <w:t>Médicaments</w:t>
            </w:r>
            <w:proofErr w:type="spellEnd"/>
          </w:p>
        </w:tc>
        <w:tc>
          <w:tcPr>
            <w:tcW w:w="2040" w:type="dxa"/>
            <w:vAlign w:val="center"/>
          </w:tcPr>
          <w:p w:rsidR="00F63D26" w:rsidRPr="00025429" w:rsidRDefault="00F63D26" w:rsidP="00997575">
            <w:pPr>
              <w:pStyle w:val="Titre2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025429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Dose par </w:t>
            </w:r>
            <w:proofErr w:type="spellStart"/>
            <w:r w:rsidRPr="00025429">
              <w:rPr>
                <w:rFonts w:ascii="Arial" w:hAnsi="Arial" w:cs="Arial"/>
                <w:b w:val="0"/>
                <w:i/>
                <w:sz w:val="22"/>
                <w:szCs w:val="22"/>
              </w:rPr>
              <w:t>prise</w:t>
            </w:r>
            <w:proofErr w:type="spellEnd"/>
          </w:p>
        </w:tc>
        <w:tc>
          <w:tcPr>
            <w:tcW w:w="2520" w:type="dxa"/>
            <w:vAlign w:val="center"/>
          </w:tcPr>
          <w:p w:rsidR="00F63D26" w:rsidRPr="00025429" w:rsidRDefault="00F63D26" w:rsidP="0099757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025429">
              <w:rPr>
                <w:rFonts w:ascii="Arial" w:hAnsi="Arial" w:cs="Arial"/>
                <w:i/>
                <w:sz w:val="22"/>
                <w:szCs w:val="22"/>
              </w:rPr>
              <w:t>Combien</w:t>
            </w:r>
            <w:proofErr w:type="spellEnd"/>
            <w:r w:rsidRPr="00025429">
              <w:rPr>
                <w:rFonts w:ascii="Arial" w:hAnsi="Arial" w:cs="Arial"/>
                <w:i/>
                <w:sz w:val="22"/>
                <w:szCs w:val="22"/>
              </w:rPr>
              <w:t xml:space="preserve"> par jour</w:t>
            </w:r>
          </w:p>
        </w:tc>
        <w:tc>
          <w:tcPr>
            <w:tcW w:w="3138" w:type="dxa"/>
            <w:vAlign w:val="center"/>
          </w:tcPr>
          <w:p w:rsidR="00F63D26" w:rsidRPr="00025429" w:rsidRDefault="00F63D26" w:rsidP="0099757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025429">
              <w:rPr>
                <w:rFonts w:ascii="Arial" w:hAnsi="Arial" w:cs="Arial"/>
                <w:i/>
                <w:sz w:val="22"/>
                <w:szCs w:val="22"/>
              </w:rPr>
              <w:t>Combien</w:t>
            </w:r>
            <w:proofErr w:type="spellEnd"/>
            <w:r w:rsidRPr="00025429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Pr="00025429">
              <w:rPr>
                <w:rFonts w:ascii="Arial" w:hAnsi="Arial" w:cs="Arial"/>
                <w:i/>
                <w:sz w:val="22"/>
                <w:szCs w:val="22"/>
              </w:rPr>
              <w:t>jours</w:t>
            </w:r>
            <w:proofErr w:type="spellEnd"/>
            <w:r w:rsidRPr="00025429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25429">
              <w:rPr>
                <w:rFonts w:ascii="Arial" w:hAnsi="Arial" w:cs="Arial"/>
                <w:i/>
                <w:sz w:val="22"/>
                <w:szCs w:val="22"/>
              </w:rPr>
              <w:t>semaine</w:t>
            </w:r>
            <w:proofErr w:type="spellEnd"/>
          </w:p>
        </w:tc>
      </w:tr>
      <w:tr w:rsidR="00F63D26" w:rsidRPr="000B23CF" w:rsidTr="00997575">
        <w:tc>
          <w:tcPr>
            <w:tcW w:w="190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D26" w:rsidRPr="000B23CF" w:rsidTr="00997575">
        <w:tc>
          <w:tcPr>
            <w:tcW w:w="190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D26" w:rsidRPr="000B23CF" w:rsidTr="00997575">
        <w:tc>
          <w:tcPr>
            <w:tcW w:w="190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D26" w:rsidRPr="000B23CF" w:rsidTr="00997575">
        <w:tc>
          <w:tcPr>
            <w:tcW w:w="190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D26" w:rsidRPr="000B23CF" w:rsidTr="00997575">
        <w:tc>
          <w:tcPr>
            <w:tcW w:w="190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8" w:type="dxa"/>
          </w:tcPr>
          <w:p w:rsidR="00F63D26" w:rsidRPr="000B23CF" w:rsidRDefault="00F63D26" w:rsidP="009975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13E8" w:rsidRDefault="003F13E8" w:rsidP="003F13E8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3F13E8" w:rsidRDefault="003F13E8" w:rsidP="003F13E8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937BC2" w:rsidRDefault="00937BC2" w:rsidP="003F13E8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4F046F" w:rsidRPr="00C403DE" w:rsidRDefault="004F046F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Dans quelle mesure les activités suivantes sont-elles possibles ? : </w:t>
      </w:r>
    </w:p>
    <w:p w:rsidR="004F046F" w:rsidRPr="00C403DE" w:rsidRDefault="004F046F" w:rsidP="004F046F">
      <w:pPr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9756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1320"/>
        <w:gridCol w:w="1320"/>
        <w:gridCol w:w="1320"/>
        <w:gridCol w:w="1320"/>
        <w:gridCol w:w="1320"/>
      </w:tblGrid>
      <w:tr w:rsidR="004F046F" w:rsidRPr="00025429" w:rsidTr="00997575">
        <w:trPr>
          <w:trHeight w:val="608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ACTIVITE</w:t>
            </w:r>
          </w:p>
        </w:tc>
        <w:tc>
          <w:tcPr>
            <w:tcW w:w="1320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sans difficultés</w:t>
            </w:r>
          </w:p>
        </w:tc>
        <w:tc>
          <w:tcPr>
            <w:tcW w:w="1320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difficultés légères</w:t>
            </w:r>
          </w:p>
        </w:tc>
        <w:tc>
          <w:tcPr>
            <w:tcW w:w="1320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difficultés modérées</w:t>
            </w:r>
          </w:p>
        </w:tc>
        <w:tc>
          <w:tcPr>
            <w:tcW w:w="1320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grandes difficultés</w:t>
            </w:r>
          </w:p>
        </w:tc>
        <w:tc>
          <w:tcPr>
            <w:tcW w:w="1320" w:type="dxa"/>
            <w:vAlign w:val="center"/>
          </w:tcPr>
          <w:p w:rsidR="004F046F" w:rsidRPr="0017634F" w:rsidRDefault="004F046F" w:rsidP="009975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i/>
                <w:sz w:val="20"/>
                <w:szCs w:val="20"/>
                <w:lang w:val="fr-BE"/>
              </w:rPr>
              <w:t>impossible</w:t>
            </w:r>
          </w:p>
        </w:tc>
      </w:tr>
      <w:tr w:rsidR="004F046F" w:rsidRPr="00937BC2" w:rsidTr="00997575">
        <w:trPr>
          <w:trHeight w:val="289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sz w:val="20"/>
                <w:szCs w:val="20"/>
                <w:lang w:val="fr-BE"/>
              </w:rPr>
              <w:t>Porter une charge (environ 10 kg)</w:t>
            </w: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4F046F" w:rsidRPr="00937BC2" w:rsidTr="00997575">
        <w:trPr>
          <w:trHeight w:val="264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sz w:val="20"/>
                <w:szCs w:val="20"/>
                <w:lang w:val="fr-BE"/>
              </w:rPr>
              <w:t>Rester assis une demi-heure</w:t>
            </w: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4F046F" w:rsidRPr="000B23CF" w:rsidTr="00997575">
        <w:trPr>
          <w:trHeight w:val="283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  <w:r w:rsidRPr="0017634F">
              <w:rPr>
                <w:rFonts w:ascii="Arial" w:hAnsi="Arial" w:cs="Arial"/>
                <w:sz w:val="20"/>
                <w:szCs w:val="20"/>
              </w:rPr>
              <w:t xml:space="preserve">Marcher 500 </w:t>
            </w:r>
            <w:proofErr w:type="spellStart"/>
            <w:r w:rsidRPr="0017634F">
              <w:rPr>
                <w:rFonts w:ascii="Arial" w:hAnsi="Arial" w:cs="Arial"/>
                <w:sz w:val="20"/>
                <w:szCs w:val="20"/>
              </w:rPr>
              <w:t>mètres</w:t>
            </w:r>
            <w:proofErr w:type="spellEnd"/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46F" w:rsidRPr="000B23CF" w:rsidTr="00997575">
        <w:trPr>
          <w:trHeight w:val="272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>Sortir</w:t>
            </w:r>
            <w:proofErr w:type="spellEnd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>seul</w:t>
            </w:r>
            <w:proofErr w:type="spellEnd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 xml:space="preserve"> du </w:t>
            </w:r>
            <w:proofErr w:type="spellStart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>lit</w:t>
            </w:r>
            <w:proofErr w:type="spellEnd"/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046F" w:rsidRPr="000B23CF" w:rsidTr="00997575">
        <w:trPr>
          <w:trHeight w:val="277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634F">
              <w:rPr>
                <w:rFonts w:ascii="Arial" w:hAnsi="Arial" w:cs="Arial"/>
                <w:sz w:val="20"/>
                <w:szCs w:val="20"/>
              </w:rPr>
              <w:t>S'habiller</w:t>
            </w:r>
            <w:proofErr w:type="spellEnd"/>
            <w:r w:rsidRPr="0017634F">
              <w:rPr>
                <w:rFonts w:ascii="Arial" w:hAnsi="Arial" w:cs="Arial"/>
                <w:sz w:val="20"/>
                <w:szCs w:val="20"/>
              </w:rPr>
              <w:t xml:space="preserve"> sans aide</w:t>
            </w: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46F" w:rsidRPr="000B23CF" w:rsidTr="00997575">
        <w:trPr>
          <w:trHeight w:val="266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 xml:space="preserve">Monter 10 </w:t>
            </w:r>
            <w:proofErr w:type="spellStart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>marches</w:t>
            </w:r>
            <w:proofErr w:type="spellEnd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17634F">
              <w:rPr>
                <w:rFonts w:ascii="Arial" w:hAnsi="Arial" w:cs="Arial"/>
                <w:sz w:val="20"/>
                <w:szCs w:val="20"/>
                <w:lang w:val="nl-BE"/>
              </w:rPr>
              <w:t>d'escalier</w:t>
            </w:r>
            <w:proofErr w:type="spellEnd"/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046F" w:rsidRPr="00937BC2" w:rsidTr="00997575">
        <w:trPr>
          <w:trHeight w:val="271"/>
          <w:jc w:val="center"/>
        </w:trPr>
        <w:tc>
          <w:tcPr>
            <w:tcW w:w="3156" w:type="dxa"/>
            <w:vAlign w:val="center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7634F">
              <w:rPr>
                <w:rFonts w:ascii="Arial" w:hAnsi="Arial" w:cs="Arial"/>
                <w:sz w:val="20"/>
                <w:szCs w:val="20"/>
                <w:lang w:val="fr-BE"/>
              </w:rPr>
              <w:t>Prendre seul un bain ou une douche</w:t>
            </w: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20" w:type="dxa"/>
          </w:tcPr>
          <w:p w:rsidR="004F046F" w:rsidRPr="0017634F" w:rsidRDefault="004F046F" w:rsidP="0099757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4F046F" w:rsidRDefault="004F046F" w:rsidP="004F046F">
      <w:pPr>
        <w:rPr>
          <w:rFonts w:ascii="Arial" w:hAnsi="Arial" w:cs="Arial"/>
          <w:b/>
          <w:sz w:val="22"/>
          <w:szCs w:val="22"/>
          <w:lang w:val="fr-BE"/>
        </w:rPr>
      </w:pPr>
    </w:p>
    <w:p w:rsidR="000D1DBC" w:rsidRPr="00C403DE" w:rsidRDefault="000D1DBC" w:rsidP="004F046F">
      <w:pPr>
        <w:rPr>
          <w:rFonts w:ascii="Arial" w:hAnsi="Arial" w:cs="Arial"/>
          <w:b/>
          <w:sz w:val="22"/>
          <w:szCs w:val="22"/>
          <w:lang w:val="fr-BE"/>
        </w:rPr>
      </w:pPr>
    </w:p>
    <w:p w:rsidR="004F046F" w:rsidRPr="00C403DE" w:rsidRDefault="004F046F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Influence de la douleur sur vos activités habituelles, au cours de la semaine écoulée : </w:t>
      </w:r>
      <w:r w:rsidRPr="0017634F">
        <w:rPr>
          <w:rFonts w:ascii="Arial" w:hAnsi="Arial" w:cs="Arial"/>
          <w:i/>
          <w:sz w:val="22"/>
          <w:szCs w:val="22"/>
          <w:lang w:val="fr-BE"/>
        </w:rPr>
        <w:t>marquez un trait sur la ligne horizontale.</w:t>
      </w:r>
    </w:p>
    <w:p w:rsidR="004F046F" w:rsidRPr="00C403DE" w:rsidRDefault="004F046F" w:rsidP="004F046F">
      <w:pPr>
        <w:ind w:left="-120"/>
        <w:rPr>
          <w:rFonts w:ascii="Arial" w:hAnsi="Arial" w:cs="Arial"/>
          <w:b/>
          <w:sz w:val="22"/>
          <w:szCs w:val="22"/>
          <w:lang w:val="fr-BE"/>
        </w:rPr>
      </w:pPr>
    </w:p>
    <w:p w:rsidR="004F046F" w:rsidRPr="0017634F" w:rsidRDefault="004F046F" w:rsidP="0017634F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  <w:lang w:val="fr-BE"/>
        </w:rPr>
      </w:pPr>
      <w:r w:rsidRPr="0017634F">
        <w:rPr>
          <w:rFonts w:ascii="Arial" w:hAnsi="Arial" w:cs="Arial"/>
          <w:i/>
          <w:sz w:val="22"/>
          <w:szCs w:val="22"/>
          <w:lang w:val="fr-BE"/>
        </w:rPr>
        <w:t xml:space="preserve">Activités quotidiennes : </w:t>
      </w:r>
      <w:r w:rsidRPr="0017634F">
        <w:rPr>
          <w:rFonts w:ascii="Arial" w:hAnsi="Arial" w:cs="Arial"/>
          <w:sz w:val="22"/>
          <w:szCs w:val="22"/>
          <w:lang w:val="fr-BE"/>
        </w:rPr>
        <w:t xml:space="preserve"> dans quelle mesure la douleur vous a-t-elle </w:t>
      </w:r>
      <w:proofErr w:type="spellStart"/>
      <w:r w:rsidRPr="0017634F">
        <w:rPr>
          <w:rFonts w:ascii="Arial" w:hAnsi="Arial" w:cs="Arial"/>
          <w:sz w:val="22"/>
          <w:szCs w:val="22"/>
          <w:lang w:val="fr-BE"/>
        </w:rPr>
        <w:t>empâché</w:t>
      </w:r>
      <w:proofErr w:type="spellEnd"/>
      <w:r w:rsidRPr="0017634F">
        <w:rPr>
          <w:rFonts w:ascii="Arial" w:hAnsi="Arial" w:cs="Arial"/>
          <w:sz w:val="22"/>
          <w:szCs w:val="22"/>
          <w:lang w:val="fr-BE"/>
        </w:rPr>
        <w:t xml:space="preserve"> d'avoir </w:t>
      </w:r>
      <w:r w:rsidRPr="0017634F">
        <w:rPr>
          <w:rFonts w:ascii="Arial" w:hAnsi="Arial" w:cs="Arial"/>
          <w:sz w:val="22"/>
          <w:szCs w:val="22"/>
          <w:lang w:val="fr-BE"/>
        </w:rPr>
        <w:tab/>
        <w:t xml:space="preserve"> les activités usuelles, telles que : faire les courses, cuisiner, nettoyer... ?</w:t>
      </w:r>
    </w:p>
    <w:p w:rsidR="004F046F" w:rsidRPr="00C403DE" w:rsidRDefault="004F046F" w:rsidP="004F046F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28" w:type="dxa"/>
        <w:tblInd w:w="5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2"/>
        <w:gridCol w:w="5953"/>
        <w:gridCol w:w="1843"/>
      </w:tblGrid>
      <w:tr w:rsidR="004F046F" w:rsidRPr="000B23CF" w:rsidTr="00997575"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4F046F" w:rsidRPr="000B23CF" w:rsidRDefault="004F046F" w:rsidP="004F046F">
      <w:pPr>
        <w:rPr>
          <w:rFonts w:ascii="Arial" w:hAnsi="Arial" w:cs="Arial"/>
          <w:sz w:val="22"/>
          <w:szCs w:val="22"/>
          <w:lang w:val="nl-BE"/>
        </w:rPr>
      </w:pPr>
    </w:p>
    <w:p w:rsidR="004F046F" w:rsidRPr="00C403DE" w:rsidRDefault="004F046F" w:rsidP="0017634F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i/>
          <w:sz w:val="22"/>
          <w:szCs w:val="22"/>
          <w:lang w:val="fr-BE"/>
        </w:rPr>
        <w:t xml:space="preserve">Activités sociales : 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dans quelle mesure la douleur vous a-t-elle empêché d'avoir des  </w:t>
      </w:r>
    </w:p>
    <w:p w:rsidR="004F046F" w:rsidRPr="00C403DE" w:rsidRDefault="004F046F" w:rsidP="004F046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activités sociales telles que : sortie, spectacle, visite à des amis ... ?</w:t>
      </w:r>
    </w:p>
    <w:p w:rsidR="004F046F" w:rsidRPr="00C403DE" w:rsidRDefault="004F046F" w:rsidP="004F046F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5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4F046F" w:rsidRPr="000B23CF" w:rsidTr="0099757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4F046F" w:rsidRPr="000B23CF" w:rsidRDefault="004F046F" w:rsidP="004F046F">
      <w:pPr>
        <w:rPr>
          <w:rFonts w:ascii="Arial" w:hAnsi="Arial" w:cs="Arial"/>
          <w:sz w:val="22"/>
          <w:szCs w:val="22"/>
          <w:lang w:val="nl-BE"/>
        </w:rPr>
      </w:pPr>
    </w:p>
    <w:p w:rsidR="004F046F" w:rsidRPr="00C403DE" w:rsidRDefault="004F046F" w:rsidP="0017634F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i/>
          <w:sz w:val="22"/>
          <w:szCs w:val="22"/>
          <w:lang w:val="fr-BE"/>
        </w:rPr>
        <w:t>Autonomie :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 dans quelle mesure la douleur vous a-t-elle rendu(e) dépendant(e) des </w:t>
      </w:r>
    </w:p>
    <w:p w:rsidR="004F046F" w:rsidRPr="00C403DE" w:rsidRDefault="004F046F" w:rsidP="004F046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autres pour les tâches et activités usuelles, telles que préparer à manger, s'habiller ... ?</w:t>
      </w:r>
    </w:p>
    <w:p w:rsidR="004F046F" w:rsidRPr="00C403DE" w:rsidRDefault="004F046F" w:rsidP="004F046F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4F046F" w:rsidRPr="000B23CF" w:rsidTr="0099757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ind w:left="3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4F046F" w:rsidRDefault="004F046F" w:rsidP="004F046F">
      <w:pPr>
        <w:rPr>
          <w:rFonts w:ascii="Arial" w:hAnsi="Arial" w:cs="Arial"/>
          <w:sz w:val="22"/>
          <w:szCs w:val="22"/>
        </w:rPr>
      </w:pPr>
    </w:p>
    <w:p w:rsidR="004F046F" w:rsidRPr="00C403DE" w:rsidRDefault="004F046F" w:rsidP="0017634F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i/>
          <w:sz w:val="22"/>
          <w:szCs w:val="22"/>
          <w:lang w:val="fr-BE"/>
        </w:rPr>
        <w:t xml:space="preserve">Loisirs, sport, détente, hobbies : 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dans quelle mesure la douleur vous a-t-elle empêché </w:t>
      </w:r>
    </w:p>
    <w:p w:rsidR="004F046F" w:rsidRPr="00C403DE" w:rsidRDefault="004F046F" w:rsidP="004F046F">
      <w:pPr>
        <w:ind w:left="426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 de vous consacrer à une activité qui vous fait plaisir ?</w:t>
      </w:r>
    </w:p>
    <w:p w:rsidR="004F046F" w:rsidRPr="00C403DE" w:rsidRDefault="004F046F" w:rsidP="004F046F">
      <w:pPr>
        <w:rPr>
          <w:rFonts w:ascii="Arial" w:hAnsi="Arial" w:cs="Arial"/>
          <w:i/>
          <w:sz w:val="22"/>
          <w:szCs w:val="22"/>
          <w:lang w:val="fr-BE"/>
        </w:rPr>
      </w:pPr>
    </w:p>
    <w:tbl>
      <w:tblPr>
        <w:tblW w:w="9071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5"/>
        <w:gridCol w:w="5953"/>
        <w:gridCol w:w="1843"/>
      </w:tblGrid>
      <w:tr w:rsidR="004F046F" w:rsidRPr="000B23CF" w:rsidTr="00997575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aucune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influence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Influence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majeure</w:t>
            </w:r>
          </w:p>
        </w:tc>
      </w:tr>
    </w:tbl>
    <w:p w:rsidR="004F046F" w:rsidRPr="000B23CF" w:rsidRDefault="004F046F" w:rsidP="004F046F">
      <w:pPr>
        <w:rPr>
          <w:rFonts w:ascii="Arial" w:hAnsi="Arial" w:cs="Arial"/>
          <w:sz w:val="22"/>
          <w:szCs w:val="22"/>
        </w:rPr>
      </w:pPr>
    </w:p>
    <w:p w:rsidR="004F046F" w:rsidRPr="00C403DE" w:rsidRDefault="004F046F" w:rsidP="0017634F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i/>
          <w:sz w:val="22"/>
          <w:szCs w:val="22"/>
          <w:lang w:val="fr-BE"/>
        </w:rPr>
        <w:t xml:space="preserve">Repos : </w:t>
      </w:r>
      <w:r w:rsidRPr="00C403DE">
        <w:rPr>
          <w:rFonts w:ascii="Arial" w:hAnsi="Arial" w:cs="Arial"/>
          <w:sz w:val="22"/>
          <w:szCs w:val="22"/>
          <w:lang w:val="fr-BE"/>
        </w:rPr>
        <w:t>combien de temps par jour gardez-vous le repos (au fauteuil ou au lit) à cause de la douleur ?</w:t>
      </w:r>
    </w:p>
    <w:p w:rsidR="004F046F" w:rsidRPr="00C403DE" w:rsidRDefault="004F046F" w:rsidP="004F046F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073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1843"/>
      </w:tblGrid>
      <w:tr w:rsidR="004F046F" w:rsidRPr="000B23CF" w:rsidTr="00997575">
        <w:trPr>
          <w:trHeight w:val="34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jamais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r w:rsidRPr="000B23CF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046F" w:rsidRPr="000B23CF" w:rsidRDefault="004F046F" w:rsidP="009975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toute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journée</w:t>
            </w:r>
            <w:proofErr w:type="spellEnd"/>
          </w:p>
        </w:tc>
      </w:tr>
    </w:tbl>
    <w:p w:rsidR="009B5BDD" w:rsidRDefault="009B5BDD" w:rsidP="004F046F">
      <w:pPr>
        <w:rPr>
          <w:rFonts w:ascii="Arial" w:hAnsi="Arial" w:cs="Arial"/>
          <w:b/>
          <w:sz w:val="22"/>
          <w:szCs w:val="22"/>
          <w:lang w:val="nl-BE"/>
        </w:rPr>
      </w:pPr>
    </w:p>
    <w:p w:rsidR="009B5BDD" w:rsidRDefault="009B5BDD">
      <w:pPr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br w:type="page"/>
      </w:r>
    </w:p>
    <w:p w:rsidR="004F046F" w:rsidRDefault="004F046F" w:rsidP="004F046F">
      <w:pPr>
        <w:rPr>
          <w:rFonts w:ascii="Arial" w:hAnsi="Arial" w:cs="Arial"/>
          <w:b/>
          <w:sz w:val="22"/>
          <w:szCs w:val="22"/>
          <w:lang w:val="nl-BE"/>
        </w:rPr>
      </w:pPr>
    </w:p>
    <w:p w:rsidR="0018691F" w:rsidRPr="00C403DE" w:rsidRDefault="0018691F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Repos nocturne : encerclez le qualificatif qui vous correspond, dans chaque rubrique </w:t>
      </w:r>
    </w:p>
    <w:p w:rsidR="0018691F" w:rsidRPr="00C403DE" w:rsidRDefault="0018691F" w:rsidP="0018691F">
      <w:pPr>
        <w:ind w:left="360"/>
        <w:rPr>
          <w:rFonts w:ascii="Arial" w:hAnsi="Arial" w:cs="Arial"/>
          <w:sz w:val="22"/>
          <w:szCs w:val="22"/>
          <w:lang w:val="fr-BE"/>
        </w:rPr>
      </w:pPr>
    </w:p>
    <w:p w:rsidR="0018691F" w:rsidRPr="0017634F" w:rsidRDefault="0018691F" w:rsidP="0017634F">
      <w:pPr>
        <w:pStyle w:val="Paragraphedeliste"/>
        <w:numPr>
          <w:ilvl w:val="0"/>
          <w:numId w:val="33"/>
        </w:numPr>
        <w:rPr>
          <w:rFonts w:ascii="Arial" w:hAnsi="Arial" w:cs="Arial"/>
          <w:sz w:val="22"/>
          <w:szCs w:val="22"/>
          <w:lang w:val="fr-BE"/>
        </w:rPr>
      </w:pPr>
      <w:r w:rsidRPr="0017634F">
        <w:rPr>
          <w:rFonts w:ascii="Arial" w:hAnsi="Arial" w:cs="Arial"/>
          <w:i/>
          <w:sz w:val="22"/>
          <w:szCs w:val="22"/>
          <w:lang w:val="fr-BE"/>
        </w:rPr>
        <w:t>Qualité du sommeil :</w:t>
      </w:r>
      <w:r w:rsidRPr="0017634F">
        <w:rPr>
          <w:rFonts w:ascii="Arial" w:hAnsi="Arial" w:cs="Arial"/>
          <w:i/>
          <w:sz w:val="22"/>
          <w:szCs w:val="22"/>
          <w:lang w:val="fr-BE"/>
        </w:rPr>
        <w:tab/>
      </w:r>
      <w:r w:rsidRPr="0017634F">
        <w:rPr>
          <w:rFonts w:ascii="Arial" w:hAnsi="Arial" w:cs="Arial"/>
          <w:sz w:val="22"/>
          <w:szCs w:val="22"/>
          <w:lang w:val="fr-BE"/>
        </w:rPr>
        <w:tab/>
      </w:r>
      <w:r w:rsidRPr="0017634F">
        <w:rPr>
          <w:rFonts w:ascii="Arial" w:hAnsi="Arial" w:cs="Arial"/>
          <w:sz w:val="22"/>
          <w:szCs w:val="22"/>
          <w:lang w:val="fr-BE"/>
        </w:rPr>
        <w:tab/>
        <w:t>excellent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bon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satisfaisant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mauvais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très mauvais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18691F" w:rsidRPr="00C403DE" w:rsidRDefault="0018691F" w:rsidP="0017634F">
      <w:pPr>
        <w:pStyle w:val="Paragraphedeliste"/>
        <w:numPr>
          <w:ilvl w:val="0"/>
          <w:numId w:val="33"/>
        </w:numPr>
        <w:rPr>
          <w:rFonts w:ascii="Arial" w:hAnsi="Arial" w:cs="Arial"/>
          <w:sz w:val="22"/>
          <w:szCs w:val="22"/>
          <w:lang w:val="fr-BE"/>
        </w:rPr>
      </w:pPr>
      <w:r w:rsidRPr="0017634F">
        <w:rPr>
          <w:rFonts w:ascii="Arial" w:hAnsi="Arial" w:cs="Arial"/>
          <w:i/>
          <w:sz w:val="22"/>
          <w:szCs w:val="22"/>
          <w:lang w:val="fr-BE"/>
        </w:rPr>
        <w:t>Difficulté d'endormissement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</w:t>
      </w:r>
      <w:r w:rsidRPr="00C403DE">
        <w:rPr>
          <w:rFonts w:ascii="Arial" w:hAnsi="Arial" w:cs="Arial"/>
          <w:sz w:val="22"/>
          <w:szCs w:val="22"/>
          <w:lang w:val="fr-BE"/>
        </w:rPr>
        <w:tab/>
        <w:t>jamais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parfois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souvent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chaque nuit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18691F" w:rsidRPr="00C403DE" w:rsidRDefault="0018691F" w:rsidP="0017634F">
      <w:pPr>
        <w:pStyle w:val="Paragraphedeliste"/>
        <w:numPr>
          <w:ilvl w:val="0"/>
          <w:numId w:val="33"/>
        </w:numPr>
        <w:rPr>
          <w:rFonts w:ascii="Arial" w:hAnsi="Arial" w:cs="Arial"/>
          <w:sz w:val="22"/>
          <w:szCs w:val="22"/>
          <w:lang w:val="fr-BE"/>
        </w:rPr>
      </w:pPr>
      <w:r w:rsidRPr="0017634F">
        <w:rPr>
          <w:rFonts w:ascii="Arial" w:hAnsi="Arial" w:cs="Arial"/>
          <w:i/>
          <w:sz w:val="22"/>
          <w:szCs w:val="22"/>
          <w:lang w:val="fr-BE"/>
        </w:rPr>
        <w:t>Etre réveillé par la douleur</w:t>
      </w:r>
      <w:r w:rsidRPr="00C403DE">
        <w:rPr>
          <w:rFonts w:ascii="Arial" w:hAnsi="Arial" w:cs="Arial"/>
          <w:sz w:val="22"/>
          <w:szCs w:val="22"/>
          <w:lang w:val="fr-BE"/>
        </w:rPr>
        <w:t xml:space="preserve"> : </w:t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jamais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>certaines nuits</w:t>
      </w:r>
    </w:p>
    <w:p w:rsidR="0018691F" w:rsidRPr="00C403DE" w:rsidRDefault="0018691F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  <w:t xml:space="preserve">la </w:t>
      </w:r>
      <w:proofErr w:type="spellStart"/>
      <w:r w:rsidRPr="00C403DE">
        <w:rPr>
          <w:rFonts w:ascii="Arial" w:hAnsi="Arial" w:cs="Arial"/>
          <w:sz w:val="22"/>
          <w:szCs w:val="22"/>
          <w:lang w:val="fr-BE"/>
        </w:rPr>
        <w:t>plulart</w:t>
      </w:r>
      <w:proofErr w:type="spellEnd"/>
      <w:r w:rsidRPr="00C403DE">
        <w:rPr>
          <w:rFonts w:ascii="Arial" w:hAnsi="Arial" w:cs="Arial"/>
          <w:sz w:val="22"/>
          <w:szCs w:val="22"/>
          <w:lang w:val="fr-BE"/>
        </w:rPr>
        <w:t xml:space="preserve"> des nuits</w:t>
      </w:r>
    </w:p>
    <w:p w:rsidR="0018691F" w:rsidRPr="000B23CF" w:rsidRDefault="0018691F" w:rsidP="0018691F">
      <w:pPr>
        <w:ind w:left="240"/>
        <w:rPr>
          <w:rFonts w:ascii="Arial" w:hAnsi="Arial" w:cs="Arial"/>
          <w:sz w:val="22"/>
          <w:szCs w:val="22"/>
          <w:lang w:val="nl-BE"/>
        </w:rPr>
      </w:pP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r w:rsidRPr="00C403DE">
        <w:rPr>
          <w:rFonts w:ascii="Arial" w:hAnsi="Arial" w:cs="Arial"/>
          <w:sz w:val="22"/>
          <w:szCs w:val="22"/>
          <w:lang w:val="fr-BE"/>
        </w:rPr>
        <w:tab/>
      </w:r>
      <w:proofErr w:type="spellStart"/>
      <w:r>
        <w:rPr>
          <w:rFonts w:ascii="Arial" w:hAnsi="Arial" w:cs="Arial"/>
          <w:sz w:val="22"/>
          <w:szCs w:val="22"/>
          <w:lang w:val="nl-BE"/>
        </w:rPr>
        <w:t>chaque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nuit</w:t>
      </w:r>
    </w:p>
    <w:p w:rsidR="0018691F" w:rsidRPr="000B23CF" w:rsidRDefault="0018691F" w:rsidP="0018691F">
      <w:pPr>
        <w:ind w:left="240"/>
        <w:rPr>
          <w:rFonts w:ascii="Arial" w:hAnsi="Arial" w:cs="Arial"/>
          <w:sz w:val="22"/>
          <w:szCs w:val="22"/>
          <w:lang w:val="nl-BE"/>
        </w:rPr>
      </w:pPr>
    </w:p>
    <w:p w:rsidR="0018691F" w:rsidRDefault="0018691F" w:rsidP="0018691F">
      <w:pPr>
        <w:ind w:left="240"/>
        <w:rPr>
          <w:rFonts w:ascii="Arial" w:hAnsi="Arial" w:cs="Arial"/>
          <w:sz w:val="22"/>
          <w:szCs w:val="22"/>
          <w:lang w:val="nl-BE"/>
        </w:rPr>
      </w:pPr>
    </w:p>
    <w:p w:rsidR="0018691F" w:rsidRPr="000B23CF" w:rsidRDefault="0018691F" w:rsidP="00025429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25429">
        <w:rPr>
          <w:rFonts w:ascii="Arial" w:hAnsi="Arial" w:cs="Arial"/>
          <w:b/>
          <w:sz w:val="22"/>
          <w:szCs w:val="22"/>
          <w:lang w:val="fr-BE"/>
        </w:rPr>
        <w:t>Situation</w:t>
      </w:r>
      <w:r>
        <w:rPr>
          <w:rFonts w:ascii="Arial" w:hAnsi="Arial" w:cs="Arial"/>
          <w:b/>
          <w:sz w:val="22"/>
          <w:szCs w:val="22"/>
        </w:rPr>
        <w:t xml:space="preserve"> socio-</w:t>
      </w:r>
      <w:r w:rsidRPr="0076673E">
        <w:rPr>
          <w:rFonts w:ascii="Arial" w:hAnsi="Arial" w:cs="Arial"/>
          <w:b/>
          <w:sz w:val="22"/>
          <w:szCs w:val="22"/>
          <w:lang w:val="fr-BE"/>
        </w:rPr>
        <w:t>professionnelle</w:t>
      </w:r>
      <w:r>
        <w:rPr>
          <w:rFonts w:ascii="Arial" w:hAnsi="Arial" w:cs="Arial"/>
          <w:b/>
          <w:sz w:val="22"/>
          <w:szCs w:val="22"/>
        </w:rPr>
        <w:t xml:space="preserve"> : </w:t>
      </w:r>
    </w:p>
    <w:p w:rsidR="0018691F" w:rsidRPr="000B23CF" w:rsidRDefault="0018691F" w:rsidP="0018691F">
      <w:pPr>
        <w:ind w:left="-120"/>
        <w:rPr>
          <w:rFonts w:ascii="Arial" w:hAnsi="Arial" w:cs="Arial"/>
          <w:sz w:val="22"/>
          <w:szCs w:val="22"/>
        </w:rPr>
      </w:pPr>
    </w:p>
    <w:p w:rsidR="0076673E" w:rsidRPr="00957C02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957C02">
        <w:rPr>
          <w:rFonts w:ascii="Arial" w:hAnsi="Arial" w:cs="Arial"/>
          <w:sz w:val="22"/>
          <w:szCs w:val="22"/>
          <w:lang w:val="fr-BE"/>
        </w:rPr>
        <w:t>Votre situation socio-professionnelle a-t-elle évoluée depuis le début du traitement d’essai ?</w:t>
      </w:r>
    </w:p>
    <w:p w:rsidR="0076673E" w:rsidRPr="00957C02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76673E" w:rsidRPr="00957C02" w:rsidRDefault="0076673E" w:rsidP="0076673E">
      <w:pPr>
        <w:ind w:left="240"/>
        <w:rPr>
          <w:rFonts w:ascii="Arial" w:eastAsia="Arial Unicode MS" w:hAnsi="Arial" w:cs="Arial"/>
          <w:sz w:val="22"/>
          <w:szCs w:val="22"/>
          <w:lang w:val="fr-BE"/>
        </w:rPr>
      </w:pPr>
      <w:r w:rsidRPr="00957C02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957C02">
        <w:rPr>
          <w:rFonts w:ascii="Arial" w:hAnsi="Arial" w:cs="Arial"/>
          <w:sz w:val="22"/>
          <w:szCs w:val="22"/>
          <w:lang w:val="fr-BE"/>
        </w:rPr>
        <w:t xml:space="preserve">  Oui</w:t>
      </w:r>
      <w:r w:rsidRPr="00957C02">
        <w:rPr>
          <w:rFonts w:ascii="Arial" w:hAnsi="Arial" w:cs="Arial"/>
          <w:sz w:val="22"/>
          <w:szCs w:val="22"/>
          <w:lang w:val="fr-BE"/>
        </w:rPr>
        <w:tab/>
      </w:r>
      <w:r w:rsidRPr="00957C02">
        <w:rPr>
          <w:rFonts w:ascii="Arial" w:hAnsi="Arial" w:cs="Arial"/>
          <w:sz w:val="22"/>
          <w:szCs w:val="22"/>
          <w:lang w:val="fr-BE"/>
        </w:rPr>
        <w:tab/>
      </w:r>
      <w:r w:rsidRPr="00957C02">
        <w:rPr>
          <w:rFonts w:ascii="Arial" w:eastAsia="Arial Unicode MS" w:hAnsi="Arial Unicode MS" w:cs="Arial"/>
          <w:sz w:val="22"/>
          <w:szCs w:val="22"/>
          <w:lang w:val="fr-BE"/>
        </w:rPr>
        <w:t>❒</w:t>
      </w:r>
      <w:r w:rsidRPr="00957C02">
        <w:rPr>
          <w:rFonts w:ascii="Arial" w:eastAsia="Arial Unicode MS" w:hAnsi="Arial" w:cs="Arial"/>
          <w:sz w:val="22"/>
          <w:szCs w:val="22"/>
          <w:lang w:val="fr-BE"/>
        </w:rPr>
        <w:t xml:space="preserve">  Non</w:t>
      </w:r>
    </w:p>
    <w:p w:rsidR="0076673E" w:rsidRPr="00957C02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76673E" w:rsidRPr="00957C02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957C02">
        <w:rPr>
          <w:rFonts w:ascii="Arial" w:hAnsi="Arial" w:cs="Arial"/>
          <w:sz w:val="22"/>
          <w:szCs w:val="22"/>
          <w:lang w:val="fr-BE"/>
        </w:rPr>
        <w:t>Si oui, en quoi votre situation a-t-elle évoluée ?</w:t>
      </w:r>
    </w:p>
    <w:p w:rsidR="0076673E" w:rsidRPr="00957C02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76673E" w:rsidRDefault="0076673E" w:rsidP="0018691F">
      <w:pPr>
        <w:ind w:left="240"/>
        <w:rPr>
          <w:rFonts w:ascii="Arial" w:hAnsi="Arial" w:cs="Arial"/>
          <w:sz w:val="22"/>
          <w:szCs w:val="22"/>
          <w:lang w:val="fr-BE"/>
        </w:rPr>
      </w:pPr>
      <w:r w:rsidRPr="00957C02">
        <w:rPr>
          <w:rFonts w:ascii="Arial" w:hAnsi="Arial" w:cs="Arial"/>
          <w:sz w:val="22"/>
          <w:szCs w:val="22"/>
          <w:lang w:val="fr-BE"/>
        </w:rPr>
        <w:t>…………………………………………………………</w:t>
      </w:r>
      <w:r w:rsidR="00957C02">
        <w:rPr>
          <w:rFonts w:ascii="Arial" w:hAnsi="Arial" w:cs="Arial"/>
          <w:sz w:val="22"/>
          <w:szCs w:val="22"/>
          <w:lang w:val="fr-BE"/>
        </w:rPr>
        <w:t>…………………………………………………</w:t>
      </w:r>
    </w:p>
    <w:p w:rsidR="00957C02" w:rsidRDefault="00957C0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p w:rsidR="00957C02" w:rsidRDefault="00957C02" w:rsidP="0018691F">
      <w:pPr>
        <w:ind w:left="240"/>
        <w:rPr>
          <w:rFonts w:ascii="Arial" w:hAnsi="Arial" w:cs="Arial"/>
          <w:sz w:val="22"/>
          <w:szCs w:val="22"/>
          <w:lang w:val="fr-BE"/>
        </w:rPr>
      </w:pPr>
    </w:p>
    <w:p w:rsidR="00551A6E" w:rsidRPr="003F13E8" w:rsidRDefault="00E96945" w:rsidP="00E96945">
      <w:pPr>
        <w:pStyle w:val="Paragraphedeliste"/>
        <w:numPr>
          <w:ilvl w:val="1"/>
          <w:numId w:val="24"/>
        </w:numPr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</w:pPr>
      <w:r w:rsidRPr="003F13E8"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  <w:t>R</w:t>
      </w:r>
      <w:r w:rsidR="003F13E8" w:rsidRPr="003F13E8"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  <w:t>ésumé</w:t>
      </w:r>
      <w:r w:rsidR="00422E15">
        <w:rPr>
          <w:rFonts w:ascii="Arial" w:eastAsia="Arial Unicode MS" w:hAnsi="Arial" w:cs="Arial"/>
          <w:i/>
          <w:sz w:val="22"/>
          <w:szCs w:val="22"/>
          <w:lang w:val="fr-BE"/>
        </w:rPr>
        <w:t xml:space="preserve"> </w:t>
      </w:r>
      <w:r w:rsidR="00422E15" w:rsidRPr="00957C02">
        <w:rPr>
          <w:rFonts w:ascii="Arial" w:hAnsi="Arial" w:cs="Arial"/>
          <w:i/>
          <w:sz w:val="22"/>
          <w:szCs w:val="22"/>
          <w:lang w:val="fr-BE"/>
        </w:rPr>
        <w:t xml:space="preserve">(à remplir par un membre </w:t>
      </w:r>
      <w:r w:rsidR="000A737C" w:rsidRPr="00957C02">
        <w:rPr>
          <w:rFonts w:ascii="Arial" w:hAnsi="Arial" w:cs="Arial"/>
          <w:i/>
          <w:sz w:val="22"/>
          <w:szCs w:val="22"/>
          <w:lang w:val="fr-BE"/>
        </w:rPr>
        <w:t>de l’équipe pluridisciplinaire</w:t>
      </w:r>
      <w:r w:rsidR="00422E15" w:rsidRPr="00957C02">
        <w:rPr>
          <w:rFonts w:ascii="Arial" w:hAnsi="Arial" w:cs="Arial"/>
          <w:i/>
          <w:sz w:val="22"/>
          <w:szCs w:val="22"/>
          <w:lang w:val="fr-BE"/>
        </w:rPr>
        <w:t>)</w:t>
      </w:r>
    </w:p>
    <w:p w:rsidR="00E96945" w:rsidRDefault="00E96945" w:rsidP="00966BE0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Default="00966BE0" w:rsidP="00966BE0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E96945" w:rsidRDefault="00E96945" w:rsidP="00966BE0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eastAsia="Arial Unicode MS" w:hAnsi="Arial" w:cs="Arial"/>
          <w:sz w:val="22"/>
          <w:szCs w:val="22"/>
          <w:lang w:val="fr-BE"/>
        </w:rPr>
      </w:pPr>
      <w:r w:rsidRPr="00966BE0">
        <w:rPr>
          <w:rFonts w:ascii="Arial" w:hAnsi="Arial" w:cs="Arial"/>
          <w:b/>
          <w:sz w:val="22"/>
          <w:szCs w:val="22"/>
          <w:lang w:val="fr-BE"/>
        </w:rPr>
        <w:t>Intensité</w:t>
      </w:r>
      <w:r>
        <w:rPr>
          <w:rFonts w:ascii="Arial" w:eastAsia="Arial Unicode MS" w:hAnsi="Arial" w:cs="Arial"/>
          <w:sz w:val="22"/>
          <w:szCs w:val="22"/>
          <w:lang w:val="fr-BE"/>
        </w:rPr>
        <w:t xml:space="preserve"> </w:t>
      </w:r>
      <w:r w:rsidRPr="00966BE0">
        <w:rPr>
          <w:rFonts w:ascii="Arial" w:eastAsia="Arial Unicode MS" w:hAnsi="Arial" w:cs="Arial"/>
          <w:b/>
          <w:sz w:val="22"/>
          <w:szCs w:val="22"/>
          <w:lang w:val="fr-BE"/>
        </w:rPr>
        <w:t>de la douleur</w:t>
      </w:r>
    </w:p>
    <w:p w:rsidR="00E96945" w:rsidRDefault="00E96945" w:rsidP="00E96945">
      <w:pPr>
        <w:pStyle w:val="Paragraphedeliste"/>
        <w:rPr>
          <w:rFonts w:ascii="Arial" w:eastAsia="Arial Unicode MS" w:hAnsi="Arial" w:cs="Arial"/>
          <w:sz w:val="22"/>
          <w:szCs w:val="22"/>
          <w:lang w:val="fr-BE"/>
        </w:rPr>
      </w:pPr>
    </w:p>
    <w:p w:rsidR="00E96945" w:rsidRDefault="00E96945" w:rsidP="00E96945">
      <w:pPr>
        <w:pStyle w:val="Paragraphedeliste"/>
        <w:rPr>
          <w:rFonts w:ascii="Arial" w:eastAsia="Arial Unicode MS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E96945" w:rsidTr="00E96945">
        <w:tc>
          <w:tcPr>
            <w:tcW w:w="3182" w:type="dxa"/>
          </w:tcPr>
          <w:p w:rsidR="00E96945" w:rsidRDefault="00E96945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E96945" w:rsidRDefault="00E96945" w:rsidP="00E96945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  <w:p w:rsidR="00E96945" w:rsidRDefault="00E96945" w:rsidP="00E96945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E9694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Pré-évaluation</w:t>
            </w:r>
          </w:p>
          <w:p w:rsidR="00E96945" w:rsidRPr="00E96945" w:rsidRDefault="00E96945" w:rsidP="00E96945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E96945" w:rsidRDefault="00E96945" w:rsidP="00E96945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  <w:p w:rsidR="00E96945" w:rsidRPr="00E96945" w:rsidRDefault="00E96945" w:rsidP="00E96945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E9694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Post-évaluation</w:t>
            </w:r>
          </w:p>
        </w:tc>
      </w:tr>
      <w:tr w:rsidR="00E96945" w:rsidTr="00E96945">
        <w:tc>
          <w:tcPr>
            <w:tcW w:w="3182" w:type="dxa"/>
          </w:tcPr>
          <w:p w:rsidR="00E96945" w:rsidRPr="00E96945" w:rsidRDefault="00E96945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Douleur-moment présent</w:t>
            </w:r>
          </w:p>
          <w:p w:rsidR="00E96945" w:rsidRDefault="00E96945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  <w:tc>
          <w:tcPr>
            <w:tcW w:w="3183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</w:tr>
      <w:tr w:rsidR="00E96945" w:rsidTr="00E96945">
        <w:tc>
          <w:tcPr>
            <w:tcW w:w="3182" w:type="dxa"/>
          </w:tcPr>
          <w:p w:rsidR="00E96945" w:rsidRDefault="00E96945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Douleur la plus forte-derniers jours</w:t>
            </w:r>
          </w:p>
        </w:tc>
        <w:tc>
          <w:tcPr>
            <w:tcW w:w="3182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  <w:tc>
          <w:tcPr>
            <w:tcW w:w="3183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</w:tr>
      <w:tr w:rsidR="00E96945" w:rsidTr="00E96945">
        <w:tc>
          <w:tcPr>
            <w:tcW w:w="3182" w:type="dxa"/>
          </w:tcPr>
          <w:p w:rsidR="00E96945" w:rsidRDefault="00E96945" w:rsidP="00966BE0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E96945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 xml:space="preserve">Douleur la plus </w:t>
            </w:r>
            <w:r w:rsid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faible</w:t>
            </w:r>
            <w:r w:rsidRPr="00E96945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-derniers jours</w:t>
            </w:r>
          </w:p>
        </w:tc>
        <w:tc>
          <w:tcPr>
            <w:tcW w:w="3182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  <w:tc>
          <w:tcPr>
            <w:tcW w:w="3183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</w:tr>
      <w:tr w:rsidR="00E96945" w:rsidTr="00E96945">
        <w:tc>
          <w:tcPr>
            <w:tcW w:w="3182" w:type="dxa"/>
          </w:tcPr>
          <w:p w:rsidR="00E96945" w:rsidRDefault="00966BE0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Intensité moyenne</w:t>
            </w:r>
          </w:p>
          <w:p w:rsidR="00966BE0" w:rsidRDefault="00966BE0" w:rsidP="00E96945">
            <w:pPr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  <w:tc>
          <w:tcPr>
            <w:tcW w:w="3183" w:type="dxa"/>
          </w:tcPr>
          <w:p w:rsidR="00E96945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/10</w:t>
            </w:r>
          </w:p>
        </w:tc>
      </w:tr>
    </w:tbl>
    <w:p w:rsidR="00E96945" w:rsidRDefault="00E96945" w:rsidP="00E96945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177D6E" w:rsidRDefault="00177D6E" w:rsidP="00E96945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Default="00966BE0" w:rsidP="00966BE0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eastAsia="Arial Unicode MS" w:hAnsi="Arial" w:cs="Arial"/>
          <w:sz w:val="22"/>
          <w:szCs w:val="22"/>
          <w:lang w:val="fr-BE"/>
        </w:rPr>
      </w:pPr>
      <w:r w:rsidRPr="00966BE0">
        <w:rPr>
          <w:rFonts w:ascii="Arial" w:eastAsia="Arial Unicode MS" w:hAnsi="Arial" w:cs="Arial"/>
          <w:b/>
          <w:sz w:val="22"/>
          <w:szCs w:val="22"/>
          <w:lang w:val="fr-BE"/>
        </w:rPr>
        <w:t>Entourez le qualificatif qui s'applique le mieux, en moyenne, à la sévérité de votre douleur</w:t>
      </w:r>
      <w:r>
        <w:rPr>
          <w:rFonts w:ascii="Arial" w:eastAsia="Arial Unicode MS" w:hAnsi="Arial" w:cs="Arial"/>
          <w:sz w:val="22"/>
          <w:szCs w:val="22"/>
          <w:lang w:val="fr-BE"/>
        </w:rPr>
        <w:t> </w:t>
      </w:r>
    </w:p>
    <w:p w:rsidR="00966BE0" w:rsidRDefault="00966BE0" w:rsidP="00966BE0">
      <w:pPr>
        <w:ind w:left="284"/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Pr="00966BE0" w:rsidRDefault="00966BE0" w:rsidP="00966BE0">
      <w:pPr>
        <w:ind w:left="284"/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  <w:r w:rsidRPr="00966BE0">
        <w:rPr>
          <w:rFonts w:ascii="Arial" w:eastAsia="Arial Unicode MS" w:hAnsi="Arial" w:cs="Arial"/>
          <w:i/>
          <w:sz w:val="22"/>
          <w:szCs w:val="22"/>
          <w:lang w:val="fr-BE"/>
        </w:rPr>
        <w:t>Dans la mesure du possible, indiquez à droite le pourcentage du temps occupé par chaque degré d'intensité (au cours de 24 heures p. ex.)</w:t>
      </w:r>
    </w:p>
    <w:p w:rsidR="00966BE0" w:rsidRDefault="00966BE0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Default="00966BE0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966BE0" w:rsidTr="00966BE0">
        <w:tc>
          <w:tcPr>
            <w:tcW w:w="3182" w:type="dxa"/>
          </w:tcPr>
          <w:p w:rsid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966BE0" w:rsidRDefault="00966BE0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  <w:p w:rsidR="00966BE0" w:rsidRDefault="00966BE0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E9694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Pré-évaluation</w:t>
            </w:r>
          </w:p>
          <w:p w:rsidR="00966BE0" w:rsidRPr="00E96945" w:rsidRDefault="00966BE0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966BE0" w:rsidRDefault="00966BE0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  <w:p w:rsidR="00966BE0" w:rsidRPr="00E96945" w:rsidRDefault="00966BE0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E9694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Post-évaluation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proofErr w:type="spellStart"/>
            <w:r w:rsidRPr="00966BE0">
              <w:rPr>
                <w:rFonts w:ascii="Arial" w:hAnsi="Arial" w:cs="Arial"/>
                <w:sz w:val="22"/>
                <w:szCs w:val="22"/>
              </w:rPr>
              <w:t>Extrêm</w:t>
            </w:r>
            <w:r w:rsidR="00562BC2">
              <w:rPr>
                <w:rFonts w:ascii="Arial" w:hAnsi="Arial" w:cs="Arial"/>
                <w:sz w:val="22"/>
                <w:szCs w:val="22"/>
              </w:rPr>
              <w:t>em</w:t>
            </w:r>
            <w:r w:rsidRPr="00966BE0"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 w:rsidRPr="00966BE0">
              <w:rPr>
                <w:rFonts w:ascii="Arial" w:hAnsi="Arial" w:cs="Arial"/>
                <w:sz w:val="22"/>
                <w:szCs w:val="22"/>
              </w:rPr>
              <w:t xml:space="preserve"> intense</w:t>
            </w:r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rPr>
                <w:rFonts w:ascii="Arial" w:hAnsi="Arial" w:cs="Arial"/>
                <w:sz w:val="22"/>
                <w:szCs w:val="22"/>
              </w:rPr>
            </w:pPr>
            <w:r w:rsidRPr="00966BE0">
              <w:rPr>
                <w:rFonts w:ascii="Arial" w:hAnsi="Arial" w:cs="Arial"/>
                <w:sz w:val="22"/>
                <w:szCs w:val="22"/>
              </w:rPr>
              <w:t>Intense</w:t>
            </w:r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hAnsi="Arial" w:cs="Arial"/>
                <w:sz w:val="22"/>
                <w:szCs w:val="22"/>
              </w:rPr>
              <w:t>Forte</w:t>
            </w:r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proofErr w:type="spellStart"/>
            <w:r w:rsidRPr="00966BE0">
              <w:rPr>
                <w:rFonts w:ascii="Arial" w:hAnsi="Arial" w:cs="Arial"/>
                <w:sz w:val="22"/>
                <w:szCs w:val="22"/>
              </w:rPr>
              <w:t>Modérée</w:t>
            </w:r>
            <w:proofErr w:type="spellEnd"/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proofErr w:type="spellStart"/>
            <w:r w:rsidRPr="00966BE0">
              <w:rPr>
                <w:rFonts w:ascii="Arial" w:hAnsi="Arial" w:cs="Arial"/>
                <w:sz w:val="22"/>
                <w:szCs w:val="22"/>
              </w:rPr>
              <w:t>Légère</w:t>
            </w:r>
            <w:proofErr w:type="spellEnd"/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  <w:tr w:rsidR="00966BE0" w:rsidTr="00966BE0">
        <w:tc>
          <w:tcPr>
            <w:tcW w:w="3182" w:type="dxa"/>
          </w:tcPr>
          <w:p w:rsidR="00966BE0" w:rsidRPr="00966BE0" w:rsidRDefault="00966BE0" w:rsidP="00966BE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966BE0">
              <w:rPr>
                <w:rFonts w:ascii="Arial" w:hAnsi="Arial" w:cs="Arial"/>
                <w:sz w:val="22"/>
                <w:szCs w:val="22"/>
              </w:rPr>
              <w:t>Absente</w:t>
            </w:r>
          </w:p>
        </w:tc>
        <w:tc>
          <w:tcPr>
            <w:tcW w:w="3182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  <w:tc>
          <w:tcPr>
            <w:tcW w:w="3183" w:type="dxa"/>
          </w:tcPr>
          <w:p w:rsidR="00966BE0" w:rsidRDefault="00966BE0" w:rsidP="00966BE0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>%</w:t>
            </w:r>
          </w:p>
        </w:tc>
      </w:tr>
    </w:tbl>
    <w:p w:rsidR="00966BE0" w:rsidRDefault="00966BE0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Default="00966BE0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Default="00966BE0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</w:p>
    <w:p w:rsidR="00966BE0" w:rsidRPr="00966BE0" w:rsidRDefault="00966BE0" w:rsidP="00966BE0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966BE0">
        <w:rPr>
          <w:rFonts w:ascii="Arial" w:hAnsi="Arial" w:cs="Arial"/>
          <w:b/>
          <w:sz w:val="22"/>
          <w:szCs w:val="22"/>
          <w:lang w:val="fr-BE"/>
        </w:rPr>
        <w:t xml:space="preserve">Dans quelle mesure les activités suivantes sont-elles possibles ? : </w:t>
      </w:r>
    </w:p>
    <w:p w:rsidR="00966BE0" w:rsidRPr="00C403DE" w:rsidRDefault="00966BE0" w:rsidP="00966BE0">
      <w:pPr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9524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2662"/>
        <w:gridCol w:w="2442"/>
      </w:tblGrid>
      <w:tr w:rsidR="00966BE0" w:rsidRPr="000B23CF" w:rsidTr="006F2F75">
        <w:trPr>
          <w:trHeight w:val="608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6F2F75">
              <w:rPr>
                <w:rFonts w:ascii="Arial" w:hAnsi="Arial" w:cs="Arial"/>
                <w:i/>
                <w:sz w:val="22"/>
                <w:szCs w:val="22"/>
                <w:lang w:val="nl-BE"/>
              </w:rPr>
              <w:t>ACTIVITE</w:t>
            </w:r>
          </w:p>
        </w:tc>
        <w:tc>
          <w:tcPr>
            <w:tcW w:w="2662" w:type="dxa"/>
            <w:vAlign w:val="center"/>
          </w:tcPr>
          <w:p w:rsidR="00966BE0" w:rsidRPr="006F2F75" w:rsidRDefault="006F2F75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Pré-évaluation</w:t>
            </w:r>
          </w:p>
        </w:tc>
        <w:tc>
          <w:tcPr>
            <w:tcW w:w="2442" w:type="dxa"/>
            <w:vAlign w:val="center"/>
          </w:tcPr>
          <w:p w:rsidR="00966BE0" w:rsidRPr="006F2F75" w:rsidRDefault="006F2F75" w:rsidP="00966BE0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Post-évaluation</w:t>
            </w:r>
          </w:p>
        </w:tc>
      </w:tr>
      <w:tr w:rsidR="00966BE0" w:rsidRPr="00937BC2" w:rsidTr="006F2F75">
        <w:trPr>
          <w:trHeight w:val="289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F2F75">
              <w:rPr>
                <w:rFonts w:ascii="Arial" w:hAnsi="Arial" w:cs="Arial"/>
                <w:sz w:val="22"/>
                <w:szCs w:val="22"/>
                <w:lang w:val="fr-BE"/>
              </w:rPr>
              <w:t>Porter une charge (environ 10 kg)</w:t>
            </w:r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66BE0" w:rsidRPr="00937BC2" w:rsidTr="006F2F75">
        <w:trPr>
          <w:trHeight w:val="264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F2F75">
              <w:rPr>
                <w:rFonts w:ascii="Arial" w:hAnsi="Arial" w:cs="Arial"/>
                <w:sz w:val="22"/>
                <w:szCs w:val="22"/>
                <w:lang w:val="fr-BE"/>
              </w:rPr>
              <w:t>Rester assis une demi-heure</w:t>
            </w:r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66BE0" w:rsidRPr="000B23CF" w:rsidTr="006F2F75">
        <w:trPr>
          <w:trHeight w:val="283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</w:rPr>
            </w:pPr>
            <w:r w:rsidRPr="006F2F75">
              <w:rPr>
                <w:rFonts w:ascii="Arial" w:hAnsi="Arial" w:cs="Arial"/>
                <w:sz w:val="22"/>
                <w:szCs w:val="22"/>
              </w:rPr>
              <w:t xml:space="preserve">Marcher 500 </w:t>
            </w:r>
            <w:proofErr w:type="spellStart"/>
            <w:r w:rsidRPr="006F2F75">
              <w:rPr>
                <w:rFonts w:ascii="Arial" w:hAnsi="Arial" w:cs="Arial"/>
                <w:sz w:val="22"/>
                <w:szCs w:val="22"/>
              </w:rPr>
              <w:t>mètres</w:t>
            </w:r>
            <w:proofErr w:type="spellEnd"/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E0" w:rsidRPr="000B23CF" w:rsidTr="006F2F75">
        <w:trPr>
          <w:trHeight w:val="272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>Sortir</w:t>
            </w:r>
            <w:proofErr w:type="spellEnd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>seul</w:t>
            </w:r>
            <w:proofErr w:type="spellEnd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 xml:space="preserve"> du </w:t>
            </w:r>
            <w:proofErr w:type="spellStart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>lit</w:t>
            </w:r>
            <w:proofErr w:type="spellEnd"/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66BE0" w:rsidRPr="000B23CF" w:rsidTr="006F2F75">
        <w:trPr>
          <w:trHeight w:val="277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2F75">
              <w:rPr>
                <w:rFonts w:ascii="Arial" w:hAnsi="Arial" w:cs="Arial"/>
                <w:sz w:val="22"/>
                <w:szCs w:val="22"/>
              </w:rPr>
              <w:t>S'habiller</w:t>
            </w:r>
            <w:proofErr w:type="spellEnd"/>
            <w:r w:rsidRPr="006F2F75">
              <w:rPr>
                <w:rFonts w:ascii="Arial" w:hAnsi="Arial" w:cs="Arial"/>
                <w:sz w:val="22"/>
                <w:szCs w:val="22"/>
              </w:rPr>
              <w:t xml:space="preserve"> sans aide</w:t>
            </w:r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E0" w:rsidRPr="000B23CF" w:rsidTr="006F2F75">
        <w:trPr>
          <w:trHeight w:val="266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 xml:space="preserve">Monter 10 </w:t>
            </w:r>
            <w:proofErr w:type="spellStart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>marches</w:t>
            </w:r>
            <w:proofErr w:type="spellEnd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6F2F75">
              <w:rPr>
                <w:rFonts w:ascii="Arial" w:hAnsi="Arial" w:cs="Arial"/>
                <w:sz w:val="22"/>
                <w:szCs w:val="22"/>
                <w:lang w:val="nl-BE"/>
              </w:rPr>
              <w:t>d'escalier</w:t>
            </w:r>
            <w:proofErr w:type="spellEnd"/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66BE0" w:rsidRPr="00937BC2" w:rsidTr="006F2F75">
        <w:trPr>
          <w:trHeight w:val="271"/>
          <w:jc w:val="center"/>
        </w:trPr>
        <w:tc>
          <w:tcPr>
            <w:tcW w:w="4420" w:type="dxa"/>
            <w:vAlign w:val="center"/>
          </w:tcPr>
          <w:p w:rsidR="00966BE0" w:rsidRPr="006F2F75" w:rsidRDefault="00966BE0" w:rsidP="00966BE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F2F75">
              <w:rPr>
                <w:rFonts w:ascii="Arial" w:hAnsi="Arial" w:cs="Arial"/>
                <w:sz w:val="22"/>
                <w:szCs w:val="22"/>
                <w:lang w:val="fr-BE"/>
              </w:rPr>
              <w:t>Prendre seul un bain ou une douche</w:t>
            </w:r>
          </w:p>
        </w:tc>
        <w:tc>
          <w:tcPr>
            <w:tcW w:w="266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42" w:type="dxa"/>
          </w:tcPr>
          <w:p w:rsidR="00966BE0" w:rsidRPr="00D34E7E" w:rsidRDefault="00966BE0" w:rsidP="00966BE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966BE0" w:rsidRDefault="00966BE0" w:rsidP="00966BE0">
      <w:pPr>
        <w:rPr>
          <w:rFonts w:ascii="Arial" w:hAnsi="Arial" w:cs="Arial"/>
          <w:b/>
          <w:sz w:val="22"/>
          <w:szCs w:val="22"/>
          <w:lang w:val="fr-BE"/>
        </w:rPr>
      </w:pPr>
    </w:p>
    <w:p w:rsidR="00966BE0" w:rsidRDefault="00966BE0" w:rsidP="00966BE0">
      <w:pPr>
        <w:rPr>
          <w:rFonts w:ascii="Arial" w:hAnsi="Arial" w:cs="Arial"/>
          <w:b/>
          <w:sz w:val="22"/>
          <w:szCs w:val="22"/>
          <w:lang w:val="fr-BE"/>
        </w:rPr>
      </w:pPr>
    </w:p>
    <w:p w:rsidR="00937BC2" w:rsidRDefault="00937BC2" w:rsidP="00966BE0">
      <w:pPr>
        <w:rPr>
          <w:rFonts w:ascii="Arial" w:hAnsi="Arial" w:cs="Arial"/>
          <w:b/>
          <w:sz w:val="22"/>
          <w:szCs w:val="22"/>
          <w:lang w:val="fr-BE"/>
        </w:rPr>
      </w:pPr>
    </w:p>
    <w:p w:rsidR="00966BE0" w:rsidRDefault="006F2F75" w:rsidP="006F2F75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eastAsia="Arial Unicode MS" w:hAnsi="Arial" w:cs="Arial"/>
          <w:b/>
          <w:sz w:val="22"/>
          <w:szCs w:val="22"/>
          <w:lang w:val="fr-BE"/>
        </w:rPr>
      </w:pPr>
      <w:r w:rsidRPr="006F2F75">
        <w:rPr>
          <w:rFonts w:ascii="Arial" w:hAnsi="Arial" w:cs="Arial"/>
          <w:b/>
          <w:sz w:val="22"/>
          <w:szCs w:val="22"/>
          <w:lang w:val="fr-BE"/>
        </w:rPr>
        <w:lastRenderedPageBreak/>
        <w:t>Influence</w:t>
      </w:r>
      <w:r w:rsidRPr="006F2F75">
        <w:rPr>
          <w:rFonts w:ascii="Arial" w:eastAsia="Arial Unicode MS" w:hAnsi="Arial" w:cs="Arial"/>
          <w:b/>
          <w:sz w:val="22"/>
          <w:szCs w:val="22"/>
          <w:lang w:val="fr-BE"/>
        </w:rPr>
        <w:t xml:space="preserve"> de la douleur sur vos activités habituelles, au cours de la semaine écoulée</w:t>
      </w:r>
    </w:p>
    <w:p w:rsidR="006F2F75" w:rsidRPr="006F2F75" w:rsidRDefault="006F2F75" w:rsidP="006F2F75">
      <w:pPr>
        <w:pStyle w:val="Paragraphedeliste"/>
        <w:ind w:left="709"/>
        <w:jc w:val="both"/>
        <w:rPr>
          <w:rFonts w:ascii="Arial" w:eastAsia="Arial Unicode MS" w:hAnsi="Arial" w:cs="Arial"/>
          <w:b/>
          <w:sz w:val="22"/>
          <w:szCs w:val="22"/>
          <w:lang w:val="fr-BE"/>
        </w:rPr>
      </w:pPr>
    </w:p>
    <w:p w:rsidR="00966BE0" w:rsidRPr="006F2F75" w:rsidRDefault="006F2F75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  <w:r w:rsidRPr="006F2F75">
        <w:rPr>
          <w:rFonts w:ascii="Arial" w:eastAsia="Arial Unicode MS" w:hAnsi="Arial" w:cs="Arial"/>
          <w:i/>
          <w:sz w:val="22"/>
          <w:szCs w:val="22"/>
          <w:lang w:val="fr-BE"/>
        </w:rPr>
        <w:t>0= aucune influence de la douleur</w:t>
      </w:r>
    </w:p>
    <w:p w:rsidR="006F2F75" w:rsidRDefault="006F2F75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  <w:r w:rsidRPr="006F2F75">
        <w:rPr>
          <w:rFonts w:ascii="Arial" w:eastAsia="Arial Unicode MS" w:hAnsi="Arial" w:cs="Arial"/>
          <w:i/>
          <w:sz w:val="22"/>
          <w:szCs w:val="22"/>
          <w:lang w:val="fr-BE"/>
        </w:rPr>
        <w:t>1= dépendance complète de la douleur</w:t>
      </w:r>
    </w:p>
    <w:p w:rsidR="006F2F75" w:rsidRDefault="006F2F75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  <w:vAlign w:val="center"/>
          </w:tcPr>
          <w:p w:rsidR="00803A5F" w:rsidRPr="006F2F75" w:rsidRDefault="00803A5F" w:rsidP="00803A5F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Pré-évaluation</w:t>
            </w:r>
          </w:p>
        </w:tc>
        <w:tc>
          <w:tcPr>
            <w:tcW w:w="3183" w:type="dxa"/>
            <w:vAlign w:val="center"/>
          </w:tcPr>
          <w:p w:rsidR="00803A5F" w:rsidRPr="006F2F75" w:rsidRDefault="00803A5F" w:rsidP="00803A5F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Post-évaluation</w:t>
            </w:r>
          </w:p>
        </w:tc>
      </w:tr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Activités quotidiennes</w:t>
            </w:r>
          </w:p>
        </w:tc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Activités sociales</w:t>
            </w:r>
          </w:p>
        </w:tc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Autonomie</w:t>
            </w:r>
          </w:p>
        </w:tc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803A5F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Loisirs, sport, détente, hobbies</w:t>
            </w:r>
          </w:p>
        </w:tc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Repos</w:t>
            </w:r>
          </w:p>
        </w:tc>
        <w:tc>
          <w:tcPr>
            <w:tcW w:w="3182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966BE0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</w:tr>
    </w:tbl>
    <w:p w:rsidR="006F2F75" w:rsidRDefault="006F2F75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</w:p>
    <w:p w:rsidR="00803A5F" w:rsidRDefault="00803A5F" w:rsidP="00803A5F">
      <w:pPr>
        <w:rPr>
          <w:rFonts w:ascii="Arial" w:hAnsi="Arial" w:cs="Arial"/>
          <w:b/>
          <w:sz w:val="22"/>
          <w:szCs w:val="22"/>
          <w:lang w:val="nl-BE"/>
        </w:rPr>
      </w:pPr>
    </w:p>
    <w:p w:rsidR="00803A5F" w:rsidRPr="00177D6E" w:rsidRDefault="00803A5F" w:rsidP="00803A5F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C403DE">
        <w:rPr>
          <w:rFonts w:ascii="Arial" w:hAnsi="Arial" w:cs="Arial"/>
          <w:b/>
          <w:sz w:val="22"/>
          <w:szCs w:val="22"/>
          <w:lang w:val="fr-BE"/>
        </w:rPr>
        <w:t xml:space="preserve">Repos nocturne : encerclez le qualificatif qui vous correspond, dans chaque rubrique </w:t>
      </w:r>
    </w:p>
    <w:p w:rsidR="00177D6E" w:rsidRPr="00C403DE" w:rsidRDefault="00177D6E" w:rsidP="00177D6E">
      <w:pPr>
        <w:pStyle w:val="Paragraphedeliste"/>
        <w:ind w:left="709"/>
        <w:jc w:val="both"/>
        <w:rPr>
          <w:rFonts w:ascii="Arial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3A5F" w:rsidRPr="006F2F75" w:rsidTr="00803A5F">
        <w:tc>
          <w:tcPr>
            <w:tcW w:w="3182" w:type="dxa"/>
          </w:tcPr>
          <w:p w:rsidR="00803A5F" w:rsidRDefault="00803A5F" w:rsidP="00803A5F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  <w:vAlign w:val="center"/>
          </w:tcPr>
          <w:p w:rsidR="00803A5F" w:rsidRPr="006F2F75" w:rsidRDefault="00803A5F" w:rsidP="00803A5F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Pré-évaluation</w:t>
            </w:r>
          </w:p>
        </w:tc>
        <w:tc>
          <w:tcPr>
            <w:tcW w:w="3183" w:type="dxa"/>
            <w:vAlign w:val="center"/>
          </w:tcPr>
          <w:p w:rsidR="00803A5F" w:rsidRPr="006F2F75" w:rsidRDefault="00803A5F" w:rsidP="00803A5F">
            <w:pPr>
              <w:jc w:val="center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6F2F75"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  <w:t>Post-évaluation</w:t>
            </w:r>
          </w:p>
        </w:tc>
      </w:tr>
      <w:tr w:rsidR="00803A5F" w:rsidRPr="00937BC2" w:rsidTr="00803A5F">
        <w:tc>
          <w:tcPr>
            <w:tcW w:w="3182" w:type="dxa"/>
          </w:tcPr>
          <w:p w:rsidR="00803A5F" w:rsidRDefault="00803A5F" w:rsidP="00803A5F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17634F">
              <w:rPr>
                <w:rFonts w:ascii="Arial" w:hAnsi="Arial" w:cs="Arial"/>
                <w:i/>
                <w:sz w:val="22"/>
                <w:szCs w:val="22"/>
                <w:lang w:val="fr-BE"/>
              </w:rPr>
              <w:t>Qualité du sommeil</w:t>
            </w:r>
          </w:p>
        </w:tc>
        <w:tc>
          <w:tcPr>
            <w:tcW w:w="3182" w:type="dxa"/>
          </w:tcPr>
          <w:p w:rsidR="00803A5F" w:rsidRPr="00803A5F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>excellent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  <w:t xml:space="preserve"> bon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  <w:t xml:space="preserve"> satisfaisant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  <w:t xml:space="preserve"> mauvais</w:t>
            </w: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très mauvais</w:t>
            </w:r>
          </w:p>
        </w:tc>
        <w:tc>
          <w:tcPr>
            <w:tcW w:w="3183" w:type="dxa"/>
          </w:tcPr>
          <w:p w:rsidR="00803A5F" w:rsidRPr="00803A5F" w:rsidRDefault="00803A5F" w:rsidP="00803A5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 xml:space="preserve">            excellent</w:t>
            </w:r>
          </w:p>
          <w:p w:rsidR="00803A5F" w:rsidRPr="00803A5F" w:rsidRDefault="00803A5F" w:rsidP="00803A5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  <w:t xml:space="preserve"> bon</w:t>
            </w:r>
          </w:p>
          <w:p w:rsidR="00803A5F" w:rsidRPr="00803A5F" w:rsidRDefault="00803A5F" w:rsidP="00803A5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  <w:t xml:space="preserve"> satisfaisant</w:t>
            </w:r>
          </w:p>
          <w:p w:rsidR="00803A5F" w:rsidRPr="00803A5F" w:rsidRDefault="00803A5F" w:rsidP="00803A5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  <w:t xml:space="preserve"> mauvais</w:t>
            </w: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</w: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</w:r>
            <w:r w:rsidRPr="00803A5F">
              <w:rPr>
                <w:rFonts w:ascii="Arial" w:eastAsia="Arial Unicode MS" w:hAnsi="Arial" w:cs="Arial"/>
                <w:sz w:val="22"/>
                <w:szCs w:val="22"/>
                <w:lang w:val="fr-BE"/>
              </w:rPr>
              <w:tab/>
              <w:t xml:space="preserve"> très mauvais</w:t>
            </w:r>
          </w:p>
        </w:tc>
      </w:tr>
      <w:tr w:rsidR="00803A5F" w:rsidRPr="00937BC2" w:rsidTr="00803A5F">
        <w:tc>
          <w:tcPr>
            <w:tcW w:w="3182" w:type="dxa"/>
          </w:tcPr>
          <w:p w:rsidR="00803A5F" w:rsidRDefault="00803A5F" w:rsidP="00803A5F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17634F">
              <w:rPr>
                <w:rFonts w:ascii="Arial" w:hAnsi="Arial" w:cs="Arial"/>
                <w:i/>
                <w:sz w:val="22"/>
                <w:szCs w:val="22"/>
                <w:lang w:val="fr-BE"/>
              </w:rPr>
              <w:t>Difficulté d'endormissement</w:t>
            </w:r>
          </w:p>
        </w:tc>
        <w:tc>
          <w:tcPr>
            <w:tcW w:w="3182" w:type="dxa"/>
          </w:tcPr>
          <w:p w:rsidR="00803A5F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jamais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</w:p>
          <w:p w:rsidR="00803A5F" w:rsidRPr="00803A5F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>parfois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souvent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  <w:t>chaque nuit</w:t>
            </w:r>
          </w:p>
        </w:tc>
        <w:tc>
          <w:tcPr>
            <w:tcW w:w="3183" w:type="dxa"/>
          </w:tcPr>
          <w:p w:rsidR="00803A5F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jamais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</w:p>
          <w:p w:rsidR="00803A5F" w:rsidRPr="00803A5F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>parfois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souvent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  <w:t>chaque nuit</w:t>
            </w:r>
          </w:p>
        </w:tc>
      </w:tr>
      <w:tr w:rsidR="00803A5F" w:rsidTr="00803A5F">
        <w:tc>
          <w:tcPr>
            <w:tcW w:w="3182" w:type="dxa"/>
          </w:tcPr>
          <w:p w:rsidR="00803A5F" w:rsidRDefault="00803A5F" w:rsidP="00803A5F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lang w:val="fr-BE"/>
              </w:rPr>
            </w:pPr>
            <w:r w:rsidRPr="0017634F">
              <w:rPr>
                <w:rFonts w:ascii="Arial" w:hAnsi="Arial" w:cs="Arial"/>
                <w:i/>
                <w:sz w:val="22"/>
                <w:szCs w:val="22"/>
                <w:lang w:val="fr-BE"/>
              </w:rPr>
              <w:t>Etre réveillé par la douleur</w:t>
            </w:r>
          </w:p>
        </w:tc>
        <w:tc>
          <w:tcPr>
            <w:tcW w:w="3182" w:type="dxa"/>
          </w:tcPr>
          <w:p w:rsidR="00803A5F" w:rsidRPr="00C403DE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jamais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certaines nuits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la plupart des nuits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  <w:t>chaque nuit</w:t>
            </w:r>
          </w:p>
        </w:tc>
        <w:tc>
          <w:tcPr>
            <w:tcW w:w="3183" w:type="dxa"/>
          </w:tcPr>
          <w:p w:rsidR="00803A5F" w:rsidRPr="00C403DE" w:rsidRDefault="00803A5F" w:rsidP="00803A5F">
            <w:pPr>
              <w:pStyle w:val="Paragraphedeliste"/>
              <w:ind w:left="786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jamais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certaines nuits</w:t>
            </w:r>
          </w:p>
          <w:p w:rsidR="00803A5F" w:rsidRPr="00C403DE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C403DE">
              <w:rPr>
                <w:rFonts w:ascii="Arial" w:hAnsi="Arial" w:cs="Arial"/>
                <w:sz w:val="22"/>
                <w:szCs w:val="22"/>
                <w:lang w:val="fr-BE"/>
              </w:rPr>
              <w:t>la plupart des nuits</w:t>
            </w:r>
          </w:p>
          <w:p w:rsidR="00803A5F" w:rsidRPr="00803A5F" w:rsidRDefault="00803A5F" w:rsidP="00803A5F">
            <w:pPr>
              <w:ind w:left="24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  <w:r w:rsidRPr="00803A5F">
              <w:rPr>
                <w:rFonts w:ascii="Arial" w:hAnsi="Arial" w:cs="Arial"/>
                <w:sz w:val="22"/>
                <w:szCs w:val="22"/>
                <w:lang w:val="fr-BE"/>
              </w:rPr>
              <w:t>chaque nuit</w:t>
            </w:r>
          </w:p>
        </w:tc>
      </w:tr>
    </w:tbl>
    <w:p w:rsidR="00803A5F" w:rsidRPr="00C403DE" w:rsidRDefault="00803A5F" w:rsidP="00803A5F">
      <w:pPr>
        <w:ind w:left="360"/>
        <w:rPr>
          <w:rFonts w:ascii="Arial" w:hAnsi="Arial" w:cs="Arial"/>
          <w:sz w:val="22"/>
          <w:szCs w:val="22"/>
          <w:lang w:val="fr-BE"/>
        </w:rPr>
      </w:pPr>
    </w:p>
    <w:p w:rsidR="00937BC2" w:rsidRDefault="00803A5F" w:rsidP="00937BC2">
      <w:pPr>
        <w:pStyle w:val="Paragraphedeliste"/>
        <w:ind w:left="786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</w:p>
    <w:p w:rsidR="00937BC2" w:rsidRDefault="00937BC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p w:rsidR="00803A5F" w:rsidRPr="00937BC2" w:rsidRDefault="00803A5F" w:rsidP="00937BC2">
      <w:pPr>
        <w:pStyle w:val="Paragraphedeliste"/>
        <w:ind w:left="786"/>
        <w:rPr>
          <w:rFonts w:ascii="Arial" w:hAnsi="Arial" w:cs="Arial"/>
          <w:sz w:val="22"/>
          <w:szCs w:val="22"/>
          <w:lang w:val="fr-BE"/>
        </w:rPr>
      </w:pPr>
    </w:p>
    <w:p w:rsidR="00177D6E" w:rsidRDefault="00177D6E" w:rsidP="006F2F75">
      <w:pPr>
        <w:pStyle w:val="Paragraphedeliste"/>
        <w:numPr>
          <w:ilvl w:val="1"/>
          <w:numId w:val="24"/>
        </w:numPr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</w:pPr>
      <w:r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  <w:t>Données concernant l’implant</w:t>
      </w:r>
    </w:p>
    <w:p w:rsidR="00177D6E" w:rsidRDefault="00177D6E" w:rsidP="00177D6E">
      <w:pPr>
        <w:pStyle w:val="Paragraphedeliste"/>
        <w:ind w:left="1440"/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</w:pPr>
    </w:p>
    <w:p w:rsidR="00177D6E" w:rsidRPr="00177D6E" w:rsidRDefault="00177D6E" w:rsidP="00177D6E">
      <w:pPr>
        <w:rPr>
          <w:rFonts w:ascii="Arial" w:hAnsi="Arial" w:cs="Arial"/>
          <w:b/>
          <w:sz w:val="22"/>
          <w:szCs w:val="22"/>
          <w:lang w:val="fr-BE"/>
        </w:rPr>
      </w:pPr>
    </w:p>
    <w:p w:rsidR="00177D6E" w:rsidRDefault="00177D6E" w:rsidP="00177D6E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177D6E">
        <w:rPr>
          <w:rFonts w:ascii="Arial" w:hAnsi="Arial" w:cs="Arial"/>
          <w:b/>
          <w:sz w:val="22"/>
          <w:szCs w:val="22"/>
          <w:lang w:val="fr-BE"/>
        </w:rPr>
        <w:t>Code d’identification de l’implant :</w:t>
      </w:r>
      <w:r w:rsidRPr="00177D6E">
        <w:rPr>
          <w:rFonts w:ascii="Arial" w:hAnsi="Arial" w:cs="Arial"/>
          <w:sz w:val="22"/>
          <w:szCs w:val="22"/>
          <w:lang w:val="fr-BE"/>
        </w:rPr>
        <w:t>…………………………..</w:t>
      </w:r>
    </w:p>
    <w:p w:rsidR="00177D6E" w:rsidRDefault="00177D6E" w:rsidP="00177D6E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6F2F75" w:rsidRPr="00177D6E" w:rsidRDefault="006F2F75" w:rsidP="00177D6E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177D6E">
        <w:rPr>
          <w:rFonts w:ascii="Arial" w:hAnsi="Arial" w:cs="Arial"/>
          <w:b/>
          <w:sz w:val="22"/>
          <w:szCs w:val="22"/>
          <w:lang w:val="fr-BE"/>
        </w:rPr>
        <w:t>P</w:t>
      </w:r>
      <w:r w:rsidR="003F13E8" w:rsidRPr="00177D6E">
        <w:rPr>
          <w:rFonts w:ascii="Arial" w:hAnsi="Arial" w:cs="Arial"/>
          <w:b/>
          <w:sz w:val="22"/>
          <w:szCs w:val="22"/>
          <w:lang w:val="fr-BE"/>
        </w:rPr>
        <w:t xml:space="preserve">artie à compléter en cas de </w:t>
      </w:r>
      <w:r w:rsidR="003B5212" w:rsidRPr="003223CD">
        <w:rPr>
          <w:rFonts w:ascii="Arial" w:hAnsi="Arial" w:cs="Arial"/>
          <w:b/>
          <w:sz w:val="22"/>
          <w:szCs w:val="22"/>
          <w:lang w:val="fr-BE"/>
        </w:rPr>
        <w:t>premier</w:t>
      </w:r>
      <w:r w:rsidR="003B5212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3F13E8" w:rsidRPr="00177D6E">
        <w:rPr>
          <w:rFonts w:ascii="Arial" w:hAnsi="Arial" w:cs="Arial"/>
          <w:b/>
          <w:sz w:val="22"/>
          <w:szCs w:val="22"/>
          <w:lang w:val="fr-BE"/>
        </w:rPr>
        <w:t>neurostimulateur rechargeable</w:t>
      </w:r>
      <w:r w:rsidRPr="00177D6E">
        <w:rPr>
          <w:rFonts w:ascii="Arial" w:hAnsi="Arial" w:cs="Arial"/>
          <w:b/>
          <w:sz w:val="22"/>
          <w:szCs w:val="22"/>
          <w:lang w:val="fr-BE"/>
        </w:rPr>
        <w:t xml:space="preserve"> (prestation 151130-151141)</w:t>
      </w:r>
    </w:p>
    <w:p w:rsidR="006F2F75" w:rsidRDefault="006F2F75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</w:p>
    <w:p w:rsidR="006F2F75" w:rsidRPr="00803A5F" w:rsidRDefault="00177D6E" w:rsidP="00966BE0">
      <w:pPr>
        <w:jc w:val="both"/>
        <w:rPr>
          <w:rFonts w:ascii="Arial" w:eastAsia="Arial Unicode MS" w:hAnsi="Arial" w:cs="Arial"/>
          <w:sz w:val="22"/>
          <w:szCs w:val="22"/>
          <w:lang w:val="fr-BE"/>
        </w:rPr>
      </w:pPr>
      <w:r>
        <w:rPr>
          <w:rFonts w:ascii="Arial" w:eastAsia="Arial Unicode MS" w:hAnsi="Arial" w:cs="Arial"/>
          <w:sz w:val="22"/>
          <w:szCs w:val="22"/>
          <w:lang w:val="fr-BE"/>
        </w:rPr>
        <w:t>A compléter pour les b</w:t>
      </w:r>
      <w:r w:rsidR="00803A5F" w:rsidRPr="00803A5F">
        <w:rPr>
          <w:rFonts w:ascii="Arial" w:eastAsia="Arial Unicode MS" w:hAnsi="Arial" w:cs="Arial"/>
          <w:sz w:val="22"/>
          <w:szCs w:val="22"/>
          <w:lang w:val="fr-BE"/>
        </w:rPr>
        <w:t>énéficiaires nécessitant un niveau élevé de stimulation se traduisant par un seuil de stimulation d’une amplitude supérieure à 3,5V ou 4,7mA à l’issue de la phase test de stimulation</w:t>
      </w:r>
    </w:p>
    <w:p w:rsidR="00803A5F" w:rsidRDefault="00803A5F" w:rsidP="00966BE0">
      <w:pPr>
        <w:jc w:val="both"/>
        <w:rPr>
          <w:rFonts w:ascii="Arial" w:eastAsia="Arial Unicode MS" w:hAnsi="Arial" w:cs="Arial"/>
          <w:i/>
          <w:sz w:val="22"/>
          <w:szCs w:val="22"/>
          <w:lang w:val="fr-BE"/>
        </w:rPr>
      </w:pPr>
    </w:p>
    <w:p w:rsidR="006F2F75" w:rsidRPr="006F2F75" w:rsidRDefault="006F2F75" w:rsidP="006F2F75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551A6E" w:rsidRPr="00177D6E" w:rsidRDefault="00551A6E" w:rsidP="00177D6E">
      <w:pPr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177D6E">
        <w:rPr>
          <w:rFonts w:ascii="Arial" w:hAnsi="Arial" w:cs="Arial"/>
          <w:i/>
          <w:sz w:val="22"/>
          <w:szCs w:val="22"/>
          <w:lang w:val="fr-BE"/>
        </w:rPr>
        <w:t>Paramètres de stimulation à l’issue de la phase test :</w:t>
      </w:r>
    </w:p>
    <w:p w:rsidR="006F2F75" w:rsidRPr="006F2F75" w:rsidRDefault="006F2F75" w:rsidP="006F2F75">
      <w:pPr>
        <w:pStyle w:val="Paragraphedeliste"/>
        <w:ind w:left="709"/>
        <w:jc w:val="both"/>
        <w:rPr>
          <w:rFonts w:ascii="Arial" w:hAnsi="Arial" w:cs="Arial"/>
          <w:b/>
          <w:sz w:val="22"/>
          <w:szCs w:val="22"/>
          <w:lang w:val="fr-BE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68"/>
        <w:gridCol w:w="1990"/>
        <w:gridCol w:w="1890"/>
      </w:tblGrid>
      <w:tr w:rsidR="00551A6E" w:rsidRPr="00551A6E" w:rsidTr="00551A6E"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CIBLE GAUCHE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CIBLE DROITE</w:t>
            </w:r>
          </w:p>
        </w:tc>
      </w:tr>
      <w:tr w:rsidR="00551A6E" w:rsidRPr="00551A6E" w:rsidTr="00551A6E"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Amplitude normale</w:t>
            </w:r>
          </w:p>
        </w:tc>
        <w:bookmarkStart w:id="0" w:name="Text3"/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bookmarkEnd w:id="0"/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Volt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Volt</w:t>
            </w:r>
          </w:p>
        </w:tc>
      </w:tr>
      <w:tr w:rsidR="00551A6E" w:rsidRPr="00551A6E" w:rsidTr="00551A6E"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Intensité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Ampère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Ampère</w:t>
            </w:r>
          </w:p>
        </w:tc>
      </w:tr>
      <w:tr w:rsidR="00551A6E" w:rsidRPr="00551A6E" w:rsidTr="00551A6E"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Fréquence</w:t>
            </w:r>
          </w:p>
        </w:tc>
        <w:bookmarkStart w:id="1" w:name="Text4"/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bookmarkEnd w:id="1"/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Hz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Hz</w:t>
            </w:r>
          </w:p>
        </w:tc>
      </w:tr>
      <w:tr w:rsidR="00551A6E" w:rsidRPr="00551A6E" w:rsidTr="00551A6E"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Durée d’impulsion</w:t>
            </w:r>
          </w:p>
        </w:tc>
        <w:bookmarkStart w:id="2" w:name="Text5"/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bookmarkEnd w:id="2"/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µsec</w:t>
            </w:r>
          </w:p>
        </w:tc>
        <w:tc>
          <w:tcPr>
            <w:tcW w:w="0" w:type="auto"/>
          </w:tcPr>
          <w:p w:rsidR="00551A6E" w:rsidRPr="00551A6E" w:rsidRDefault="00551A6E" w:rsidP="00551A6E">
            <w:pPr>
              <w:ind w:left="28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separate"/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Cambria Math" w:hAnsi="Cambria Math" w:cs="Arial"/>
                <w:noProof/>
                <w:sz w:val="20"/>
                <w:szCs w:val="20"/>
                <w:u w:val="single"/>
                <w:lang w:val="fr-FR"/>
              </w:rPr>
              <w:t> </w:t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fldChar w:fldCharType="end"/>
            </w:r>
            <w:r w:rsidRPr="00551A6E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µsec</w:t>
            </w:r>
          </w:p>
        </w:tc>
      </w:tr>
    </w:tbl>
    <w:p w:rsidR="00085BE1" w:rsidRDefault="00085BE1" w:rsidP="00085BE1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085BE1" w:rsidRDefault="00085BE1" w:rsidP="00085BE1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085BE1" w:rsidRPr="00177D6E" w:rsidRDefault="00177D6E" w:rsidP="00177D6E">
      <w:pPr>
        <w:pStyle w:val="Paragraphedeliste"/>
        <w:numPr>
          <w:ilvl w:val="1"/>
          <w:numId w:val="24"/>
        </w:numPr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</w:pPr>
      <w:r w:rsidRPr="00177D6E"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  <w:t>Engagement</w:t>
      </w:r>
    </w:p>
    <w:p w:rsidR="00177D6E" w:rsidRDefault="00177D6E" w:rsidP="00085BE1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175F4F" w:rsidRDefault="00175F4F" w:rsidP="00085BE1">
      <w:pPr>
        <w:rPr>
          <w:rFonts w:ascii="Arial" w:eastAsia="Arial Unicode MS" w:hAnsi="Arial" w:cs="Arial"/>
          <w:sz w:val="22"/>
          <w:szCs w:val="22"/>
          <w:lang w:val="fr-BE"/>
        </w:rPr>
      </w:pPr>
    </w:p>
    <w:p w:rsidR="00085BE1" w:rsidRPr="00085BE1" w:rsidRDefault="00085BE1" w:rsidP="00085BE1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085BE1">
        <w:rPr>
          <w:rFonts w:ascii="Arial" w:eastAsia="Calibri" w:hAnsi="Arial" w:cs="Arial"/>
          <w:sz w:val="22"/>
          <w:szCs w:val="22"/>
          <w:lang w:val="fr-FR"/>
        </w:rPr>
        <w:t xml:space="preserve">Je déclare que les critères prévus </w:t>
      </w:r>
      <w:r w:rsidRPr="00D825B9">
        <w:rPr>
          <w:rFonts w:ascii="Arial" w:eastAsia="Calibri" w:hAnsi="Arial" w:cs="Arial"/>
          <w:sz w:val="22"/>
          <w:szCs w:val="22"/>
          <w:lang w:val="fr-FR"/>
        </w:rPr>
        <w:t>à la condition de remboursement B§02 de la liste (indications et contre-indications), sont respectés chez le bénéficiaire</w:t>
      </w:r>
      <w:r w:rsidRPr="00085BE1">
        <w:rPr>
          <w:rFonts w:ascii="Arial" w:eastAsia="Calibri" w:hAnsi="Arial" w:cs="Arial"/>
          <w:sz w:val="22"/>
          <w:szCs w:val="22"/>
          <w:lang w:val="fr-FR"/>
        </w:rPr>
        <w:t xml:space="preserve"> susmentionné;</w:t>
      </w:r>
    </w:p>
    <w:p w:rsidR="00085BE1" w:rsidRPr="00085BE1" w:rsidRDefault="00085BE1" w:rsidP="00085BE1">
      <w:pPr>
        <w:rPr>
          <w:rFonts w:ascii="Arial" w:eastAsia="Calibri" w:hAnsi="Arial" w:cs="Arial"/>
          <w:sz w:val="22"/>
          <w:szCs w:val="22"/>
          <w:lang w:val="fr-FR"/>
        </w:rPr>
      </w:pPr>
    </w:p>
    <w:p w:rsidR="00085BE1" w:rsidRDefault="00085BE1" w:rsidP="00085BE1">
      <w:pPr>
        <w:rPr>
          <w:rFonts w:ascii="Arial" w:eastAsia="Calibri" w:hAnsi="Arial" w:cs="Arial"/>
          <w:sz w:val="22"/>
          <w:szCs w:val="22"/>
          <w:lang w:val="fr-FR"/>
        </w:rPr>
      </w:pPr>
    </w:p>
    <w:p w:rsidR="00175F4F" w:rsidRDefault="00175F4F" w:rsidP="00085BE1">
      <w:pPr>
        <w:rPr>
          <w:rFonts w:ascii="Arial" w:eastAsia="Calibri" w:hAnsi="Arial" w:cs="Arial"/>
          <w:sz w:val="22"/>
          <w:szCs w:val="22"/>
          <w:lang w:val="fr-FR"/>
        </w:rPr>
      </w:pPr>
    </w:p>
    <w:p w:rsidR="00175F4F" w:rsidRPr="00085BE1" w:rsidRDefault="00175F4F" w:rsidP="00085BE1">
      <w:pPr>
        <w:rPr>
          <w:rFonts w:ascii="Arial" w:eastAsia="Calibri" w:hAnsi="Arial" w:cs="Arial"/>
          <w:sz w:val="22"/>
          <w:szCs w:val="22"/>
          <w:lang w:val="fr-FR"/>
        </w:rPr>
      </w:pPr>
    </w:p>
    <w:p w:rsidR="00957C02" w:rsidRPr="00957C02" w:rsidRDefault="00957C02" w:rsidP="00957C0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957C02">
        <w:rPr>
          <w:rFonts w:ascii="Arial" w:hAnsi="Arial" w:cs="Arial"/>
          <w:sz w:val="22"/>
          <w:szCs w:val="22"/>
          <w:lang w:val="fr-FR"/>
        </w:rPr>
        <w:t xml:space="preserve">Établi à </w:t>
      </w:r>
      <w:r w:rsidRPr="00957C02">
        <w:rPr>
          <w:rFonts w:ascii="Arial" w:hAnsi="Arial" w:cs="Arial"/>
          <w:i/>
          <w:iCs/>
          <w:sz w:val="22"/>
          <w:szCs w:val="22"/>
          <w:lang w:val="fr-FR"/>
        </w:rPr>
        <w:t xml:space="preserve">(lieu)                          </w:t>
      </w:r>
      <w:r w:rsidRPr="00957C02">
        <w:rPr>
          <w:rFonts w:ascii="Arial" w:hAnsi="Arial" w:cs="Arial"/>
          <w:sz w:val="22"/>
          <w:szCs w:val="22"/>
          <w:lang w:val="fr-FR"/>
        </w:rPr>
        <w:t xml:space="preserve">              </w:t>
      </w:r>
      <w:r w:rsidRPr="00957C02">
        <w:rPr>
          <w:rFonts w:ascii="Arial" w:hAnsi="Arial" w:cs="Arial"/>
          <w:sz w:val="22"/>
          <w:szCs w:val="22"/>
          <w:lang w:val="fr-FR"/>
        </w:rPr>
        <w:tab/>
      </w:r>
      <w:r w:rsidRPr="00957C02">
        <w:rPr>
          <w:rFonts w:ascii="Arial" w:hAnsi="Arial" w:cs="Arial"/>
          <w:sz w:val="22"/>
          <w:szCs w:val="22"/>
          <w:lang w:val="fr-FR"/>
        </w:rPr>
        <w:tab/>
        <w:t xml:space="preserve">  le</w:t>
      </w:r>
      <w:r w:rsidRPr="00957C02">
        <w:rPr>
          <w:rFonts w:ascii="Arial" w:hAnsi="Arial" w:cs="Arial"/>
          <w:i/>
          <w:iCs/>
          <w:sz w:val="22"/>
          <w:szCs w:val="22"/>
          <w:lang w:val="fr-FR"/>
        </w:rPr>
        <w:t xml:space="preserve"> (date) .……../…………/………</w:t>
      </w:r>
    </w:p>
    <w:p w:rsidR="00957C02" w:rsidRPr="00957C02" w:rsidRDefault="00957C02" w:rsidP="00957C0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:rsidR="00957C02" w:rsidRPr="00957C02" w:rsidRDefault="00957C02" w:rsidP="00957C0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:rsidR="00957C02" w:rsidRPr="00957C02" w:rsidRDefault="00957C02" w:rsidP="00957C02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957C02">
        <w:rPr>
          <w:rFonts w:ascii="Arial" w:hAnsi="Arial" w:cs="Arial"/>
          <w:sz w:val="22"/>
          <w:szCs w:val="22"/>
          <w:lang w:val="fr-FR"/>
        </w:rPr>
        <w:t>Nom, prénom, signature et cachet du médecin spécialiste :</w:t>
      </w:r>
    </w:p>
    <w:p w:rsidR="00085BE1" w:rsidRDefault="00085BE1">
      <w:pPr>
        <w:ind w:left="360"/>
        <w:rPr>
          <w:rFonts w:ascii="Arial" w:eastAsia="Arial Unicode MS" w:hAnsi="Arial" w:cs="Arial"/>
          <w:sz w:val="22"/>
          <w:szCs w:val="22"/>
          <w:lang w:val="fr-BE"/>
        </w:rPr>
      </w:pPr>
    </w:p>
    <w:p w:rsidR="006F2F75" w:rsidRDefault="006F2F75">
      <w:pPr>
        <w:ind w:left="360"/>
        <w:rPr>
          <w:rFonts w:ascii="Arial" w:eastAsia="Arial Unicode MS" w:hAnsi="Arial" w:cs="Arial"/>
          <w:sz w:val="22"/>
          <w:szCs w:val="22"/>
          <w:lang w:val="fr-BE"/>
        </w:rPr>
      </w:pPr>
    </w:p>
    <w:p w:rsidR="006F2F75" w:rsidRDefault="006F2F75">
      <w:pPr>
        <w:ind w:left="360"/>
        <w:rPr>
          <w:rFonts w:ascii="Arial" w:eastAsia="Arial Unicode MS" w:hAnsi="Arial" w:cs="Arial"/>
          <w:sz w:val="22"/>
          <w:szCs w:val="22"/>
          <w:lang w:val="fr-BE"/>
        </w:rPr>
      </w:pPr>
    </w:p>
    <w:p w:rsidR="006F2F75" w:rsidRDefault="006F2F75">
      <w:pPr>
        <w:ind w:left="360"/>
        <w:rPr>
          <w:rFonts w:ascii="Arial" w:eastAsia="Arial Unicode MS" w:hAnsi="Arial" w:cs="Arial"/>
          <w:sz w:val="22"/>
          <w:szCs w:val="22"/>
          <w:lang w:val="fr-BE"/>
        </w:rPr>
      </w:pPr>
    </w:p>
    <w:p w:rsidR="00803A5F" w:rsidRDefault="00803A5F">
      <w:pPr>
        <w:rPr>
          <w:rFonts w:ascii="Arial" w:eastAsia="Arial Unicode MS" w:hAnsi="Arial" w:cs="Arial"/>
          <w:sz w:val="22"/>
          <w:szCs w:val="22"/>
          <w:lang w:val="fr-BE"/>
        </w:rPr>
      </w:pPr>
      <w:r>
        <w:rPr>
          <w:rFonts w:ascii="Arial" w:eastAsia="Arial Unicode MS" w:hAnsi="Arial" w:cs="Arial"/>
          <w:sz w:val="22"/>
          <w:szCs w:val="22"/>
          <w:lang w:val="fr-BE"/>
        </w:rPr>
        <w:br w:type="page"/>
      </w:r>
    </w:p>
    <w:p w:rsidR="00803A5F" w:rsidRPr="009B5BDD" w:rsidRDefault="005235A5" w:rsidP="00547265">
      <w:pPr>
        <w:pStyle w:val="Paragraphedeliste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BE"/>
        </w:rPr>
      </w:pPr>
      <w:r w:rsidRPr="009B5BDD">
        <w:rPr>
          <w:rFonts w:ascii="Arial" w:hAnsi="Arial" w:cs="Arial"/>
          <w:b/>
          <w:lang w:val="fr-BE"/>
        </w:rPr>
        <w:lastRenderedPageBreak/>
        <w:t xml:space="preserve">Remplacement </w:t>
      </w:r>
    </w:p>
    <w:p w:rsidR="00803A5F" w:rsidRPr="00803A5F" w:rsidRDefault="00803A5F" w:rsidP="00803A5F">
      <w:pPr>
        <w:rPr>
          <w:rFonts w:ascii="Arial" w:hAnsi="Arial" w:cs="Arial"/>
          <w:sz w:val="22"/>
          <w:szCs w:val="22"/>
          <w:lang w:val="fr-BE"/>
        </w:rPr>
      </w:pPr>
    </w:p>
    <w:p w:rsidR="009D20DE" w:rsidRDefault="009D20DE" w:rsidP="009D20DE">
      <w:pPr>
        <w:jc w:val="both"/>
        <w:rPr>
          <w:rFonts w:ascii="Arial" w:hAnsi="Arial" w:cs="Arial"/>
          <w:b/>
          <w:i/>
          <w:sz w:val="22"/>
          <w:szCs w:val="22"/>
          <w:lang w:val="fr-BE"/>
        </w:rPr>
      </w:pPr>
      <w:r w:rsidRPr="009D20DE">
        <w:rPr>
          <w:rFonts w:ascii="Arial" w:hAnsi="Arial" w:cs="Arial"/>
          <w:b/>
          <w:i/>
          <w:sz w:val="22"/>
          <w:szCs w:val="22"/>
          <w:lang w:val="fr-BE"/>
        </w:rPr>
        <w:t xml:space="preserve">Notification pour obtenir une intervention de l’assurance obligatoire dans le coût du traitement de la douleur chronique par </w:t>
      </w:r>
      <w:r w:rsidR="00175F4F" w:rsidRPr="00175F4F">
        <w:rPr>
          <w:rFonts w:ascii="Arial" w:hAnsi="Arial" w:cs="Arial"/>
          <w:b/>
          <w:i/>
          <w:sz w:val="22"/>
          <w:szCs w:val="22"/>
          <w:lang w:val="fr-BE"/>
        </w:rPr>
        <w:t>neurostimulateurs ou pompes</w:t>
      </w:r>
    </w:p>
    <w:p w:rsidR="009D20DE" w:rsidRDefault="009D20DE" w:rsidP="00803A5F">
      <w:pPr>
        <w:rPr>
          <w:rFonts w:ascii="Arial" w:hAnsi="Arial" w:cs="Arial"/>
          <w:b/>
          <w:i/>
          <w:sz w:val="22"/>
          <w:szCs w:val="22"/>
          <w:lang w:val="fr-BE"/>
        </w:rPr>
      </w:pPr>
    </w:p>
    <w:p w:rsidR="00803A5F" w:rsidRPr="005235A5" w:rsidRDefault="00803A5F" w:rsidP="00803A5F">
      <w:pPr>
        <w:rPr>
          <w:rFonts w:ascii="Arial" w:eastAsiaTheme="minorHAnsi" w:hAnsi="Arial" w:cs="Arial"/>
          <w:i/>
          <w:sz w:val="22"/>
          <w:szCs w:val="22"/>
          <w:lang w:val="fr-BE"/>
        </w:rPr>
      </w:pPr>
      <w:r w:rsidRPr="005235A5">
        <w:rPr>
          <w:rFonts w:ascii="Arial" w:eastAsiaTheme="minorHAnsi" w:hAnsi="Arial" w:cs="Arial"/>
          <w:i/>
          <w:sz w:val="22"/>
          <w:szCs w:val="22"/>
          <w:lang w:val="fr-BE"/>
        </w:rPr>
        <w:t>(Veuillez remplir ce formulaire en caractères d’imprimerie)</w:t>
      </w:r>
    </w:p>
    <w:p w:rsidR="00803A5F" w:rsidRPr="005235A5" w:rsidRDefault="00803A5F" w:rsidP="00803A5F">
      <w:pPr>
        <w:rPr>
          <w:rFonts w:ascii="Arial" w:eastAsiaTheme="minorHAnsi" w:hAnsi="Arial" w:cs="Arial"/>
          <w:i/>
          <w:sz w:val="22"/>
          <w:szCs w:val="22"/>
          <w:lang w:val="fr-BE"/>
        </w:rPr>
      </w:pPr>
    </w:p>
    <w:p w:rsidR="00803A5F" w:rsidRPr="005235A5" w:rsidRDefault="00803A5F" w:rsidP="00803A5F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fr-BE"/>
        </w:rPr>
      </w:pPr>
      <w:r w:rsidRPr="005235A5">
        <w:rPr>
          <w:rFonts w:ascii="Arial" w:eastAsiaTheme="minorHAnsi" w:hAnsi="Arial" w:cs="Arial"/>
          <w:sz w:val="22"/>
          <w:szCs w:val="22"/>
          <w:lang w:val="fr-BE"/>
        </w:rPr>
        <w:t>A envoyer au médecin-conseil</w:t>
      </w:r>
    </w:p>
    <w:p w:rsidR="00803A5F" w:rsidRPr="005235A5" w:rsidRDefault="00803A5F" w:rsidP="00803A5F">
      <w:pPr>
        <w:rPr>
          <w:rFonts w:ascii="Arial" w:eastAsiaTheme="minorHAnsi" w:hAnsi="Arial" w:cs="Arial"/>
          <w:sz w:val="22"/>
          <w:szCs w:val="22"/>
          <w:lang w:val="fr-BE"/>
        </w:rPr>
      </w:pP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191208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de l’établissement hospitalier : …………………………………………………………………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N° d’identification INAMI de l’établissement hospitalier : 710_ _ _ _ _</w:t>
      </w:r>
    </w:p>
    <w:p w:rsidR="00803A5F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</w:t>
      </w:r>
      <w:r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et prénom</w:t>
      </w:r>
      <w:r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d</w:t>
      </w:r>
      <w:r>
        <w:rPr>
          <w:rFonts w:ascii="Arial" w:eastAsia="Calibri" w:hAnsi="Arial" w:cs="Arial"/>
          <w:sz w:val="22"/>
          <w:szCs w:val="22"/>
          <w:lang w:val="fr-BE"/>
        </w:rPr>
        <w:t>es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médecin</w:t>
      </w:r>
      <w:r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spécialiste</w:t>
      </w:r>
      <w:r>
        <w:rPr>
          <w:rFonts w:ascii="Arial" w:eastAsia="Calibri" w:hAnsi="Arial" w:cs="Arial"/>
          <w:sz w:val="22"/>
          <w:szCs w:val="22"/>
          <w:lang w:val="fr-BE"/>
        </w:rPr>
        <w:t>s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BE"/>
        </w:rPr>
        <w:t>et N° INAMI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3A5F" w:rsidTr="00ED0666">
        <w:trPr>
          <w:trHeight w:val="297"/>
        </w:trPr>
        <w:tc>
          <w:tcPr>
            <w:tcW w:w="3182" w:type="dxa"/>
          </w:tcPr>
          <w:p w:rsidR="00803A5F" w:rsidRDefault="00803A5F" w:rsidP="00ED066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2" w:type="dxa"/>
          </w:tcPr>
          <w:p w:rsidR="00803A5F" w:rsidRDefault="00803A5F" w:rsidP="00ED066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et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ED0666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rénom</w:t>
            </w:r>
          </w:p>
        </w:tc>
        <w:tc>
          <w:tcPr>
            <w:tcW w:w="3183" w:type="dxa"/>
          </w:tcPr>
          <w:p w:rsidR="00803A5F" w:rsidRDefault="00803A5F" w:rsidP="00ED066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551A6E">
              <w:rPr>
                <w:rFonts w:ascii="Arial" w:hAnsi="Arial" w:cs="Arial"/>
                <w:sz w:val="20"/>
                <w:szCs w:val="20"/>
                <w:lang w:val="fr-FR"/>
              </w:rPr>
              <w:t>Numéro INAMI</w:t>
            </w:r>
          </w:p>
        </w:tc>
      </w:tr>
      <w:tr w:rsidR="00803A5F" w:rsidTr="00803A5F">
        <w:tc>
          <w:tcPr>
            <w:tcW w:w="3182" w:type="dxa"/>
          </w:tcPr>
          <w:p w:rsidR="00803A5F" w:rsidRPr="00E0079E" w:rsidRDefault="00803A5F" w:rsidP="00803A5F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Neurochirurgien</w:t>
            </w:r>
          </w:p>
        </w:tc>
        <w:tc>
          <w:tcPr>
            <w:tcW w:w="3182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Pr="00551A6E" w:rsidRDefault="00803A5F" w:rsidP="00803A5F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Neurologue ou</w:t>
            </w:r>
          </w:p>
          <w:p w:rsidR="00803A5F" w:rsidRPr="00E0079E" w:rsidRDefault="00803A5F" w:rsidP="00803A5F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079E">
              <w:rPr>
                <w:rFonts w:ascii="Arial" w:hAnsi="Arial" w:cs="Arial"/>
                <w:sz w:val="22"/>
                <w:szCs w:val="22"/>
                <w:lang w:val="fr-FR"/>
              </w:rPr>
              <w:t>Anesthésiste</w:t>
            </w:r>
          </w:p>
        </w:tc>
        <w:tc>
          <w:tcPr>
            <w:tcW w:w="3182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803A5F" w:rsidTr="00803A5F">
        <w:tc>
          <w:tcPr>
            <w:tcW w:w="3182" w:type="dxa"/>
          </w:tcPr>
          <w:p w:rsidR="00803A5F" w:rsidRPr="00551A6E" w:rsidRDefault="00803A5F" w:rsidP="00803A5F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51A6E">
              <w:rPr>
                <w:rFonts w:ascii="Arial" w:hAnsi="Arial" w:cs="Arial"/>
                <w:sz w:val="22"/>
                <w:szCs w:val="22"/>
                <w:lang w:val="fr-FR"/>
              </w:rPr>
              <w:t>Neuropsychiatre ou</w:t>
            </w:r>
          </w:p>
          <w:p w:rsidR="00803A5F" w:rsidRPr="00E0079E" w:rsidRDefault="00803A5F" w:rsidP="00803A5F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551A6E">
              <w:rPr>
                <w:rFonts w:ascii="Arial" w:hAnsi="Arial" w:cs="Arial"/>
                <w:sz w:val="22"/>
                <w:szCs w:val="22"/>
                <w:lang w:val="fr-FR"/>
              </w:rPr>
              <w:t>psychiatre</w:t>
            </w:r>
          </w:p>
        </w:tc>
        <w:tc>
          <w:tcPr>
            <w:tcW w:w="3182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3183" w:type="dxa"/>
          </w:tcPr>
          <w:p w:rsidR="00803A5F" w:rsidRDefault="00803A5F" w:rsidP="00803A5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</w:tbl>
    <w:p w:rsidR="00803A5F" w:rsidRPr="00E0079E" w:rsidRDefault="00803A5F" w:rsidP="00803A5F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Adresse Email : ………………………………………………………………………………………..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Téléphone (secrétariat du service) : …………………………………………………………………</w:t>
      </w:r>
    </w:p>
    <w:p w:rsidR="00484578" w:rsidRDefault="00484578" w:rsidP="00484578">
      <w:pPr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191208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: ……………………………………………………………………………………………………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Prénom : ………………………………………………………………………………………………..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Numéro d’identification au Registre National : ……………………………………………………..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Date de naissance : …………………………………………………………………………………...</w:t>
      </w:r>
    </w:p>
    <w:p w:rsidR="00803A5F" w:rsidRPr="00191208" w:rsidRDefault="00803A5F" w:rsidP="00803A5F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Sexe : ……………………………………………………………………………………………………</w:t>
      </w:r>
    </w:p>
    <w:p w:rsidR="00803A5F" w:rsidRPr="00191208" w:rsidRDefault="00803A5F" w:rsidP="00803A5F">
      <w:pPr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Organisme assureur : ………………………………………………………………………………..</w:t>
      </w:r>
    </w:p>
    <w:p w:rsidR="00803A5F" w:rsidRPr="00191208" w:rsidRDefault="00803A5F" w:rsidP="00803A5F">
      <w:pPr>
        <w:rPr>
          <w:rFonts w:ascii="Arial" w:eastAsia="Calibri" w:hAnsi="Arial" w:cs="Arial"/>
          <w:sz w:val="22"/>
          <w:szCs w:val="22"/>
          <w:lang w:val="fr-BE"/>
        </w:rPr>
      </w:pPr>
    </w:p>
    <w:p w:rsidR="00803A5F" w:rsidRDefault="00803A5F" w:rsidP="00803A5F">
      <w:pPr>
        <w:rPr>
          <w:rFonts w:ascii="Arial" w:hAnsi="Arial" w:cs="Arial"/>
          <w:sz w:val="22"/>
          <w:szCs w:val="22"/>
          <w:lang w:val="fr-BE"/>
        </w:rPr>
      </w:pPr>
    </w:p>
    <w:p w:rsidR="00803A5F" w:rsidRPr="00484578" w:rsidRDefault="003F13E8" w:rsidP="00803A5F">
      <w:pPr>
        <w:tabs>
          <w:tab w:val="left" w:pos="9639"/>
        </w:tabs>
        <w:ind w:right="-1"/>
        <w:rPr>
          <w:rFonts w:ascii="Arial" w:hAnsi="Arial"/>
          <w:b/>
          <w:i/>
          <w:sz w:val="20"/>
          <w:szCs w:val="20"/>
          <w:u w:val="single"/>
          <w:lang w:val="fr-FR"/>
        </w:rPr>
      </w:pPr>
      <w:r w:rsidRPr="00484578">
        <w:rPr>
          <w:rFonts w:ascii="Arial" w:hAnsi="Arial"/>
          <w:b/>
          <w:i/>
          <w:sz w:val="20"/>
          <w:szCs w:val="20"/>
          <w:u w:val="single"/>
          <w:lang w:val="fr-FR"/>
        </w:rPr>
        <w:t>Rapport médical :</w:t>
      </w:r>
    </w:p>
    <w:p w:rsidR="003F13E8" w:rsidRPr="003F13E8" w:rsidRDefault="003F13E8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bookmarkStart w:id="3" w:name="_GoBack"/>
      <w:bookmarkEnd w:id="3"/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13E8" w:rsidRDefault="003F13E8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937BC2" w:rsidRPr="00937BC2" w:rsidRDefault="00937BC2" w:rsidP="00937BC2">
      <w:pPr>
        <w:autoSpaceDE w:val="0"/>
        <w:autoSpaceDN w:val="0"/>
        <w:rPr>
          <w:rFonts w:ascii="Arial" w:eastAsia="Calibri" w:hAnsi="Arial" w:cs="Arial"/>
          <w:b/>
          <w:i/>
          <w:lang w:val="fr-BE"/>
        </w:rPr>
      </w:pPr>
      <w:r w:rsidRPr="00937BC2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u w:val="single"/>
          <w:lang w:val="fr-BE"/>
        </w:rPr>
        <w:t>Raison du remplacement:</w:t>
      </w:r>
    </w:p>
    <w:p w:rsidR="00937BC2" w:rsidRPr="00937BC2" w:rsidRDefault="00937BC2" w:rsidP="00937BC2">
      <w:pPr>
        <w:autoSpaceDE w:val="0"/>
        <w:autoSpaceDN w:val="0"/>
        <w:rPr>
          <w:rFonts w:ascii="Arial" w:eastAsia="Calibri" w:hAnsi="Arial" w:cs="Arial"/>
          <w:lang w:val="fr-BE"/>
        </w:rPr>
      </w:pPr>
      <w:r w:rsidRPr="00937BC2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fr-BE"/>
        </w:rPr>
        <w:t> </w:t>
      </w:r>
    </w:p>
    <w:p w:rsidR="00937BC2" w:rsidRPr="00937BC2" w:rsidRDefault="00937BC2" w:rsidP="00937BC2">
      <w:pPr>
        <w:numPr>
          <w:ilvl w:val="0"/>
          <w:numId w:val="49"/>
        </w:numPr>
        <w:autoSpaceDE w:val="0"/>
        <w:autoSpaceDN w:val="0"/>
        <w:spacing w:line="276" w:lineRule="auto"/>
        <w:contextualSpacing/>
        <w:rPr>
          <w:rFonts w:ascii="Arial" w:eastAsia="Calibri" w:hAnsi="Arial" w:cs="Arial"/>
          <w:lang w:val="fr-BE"/>
        </w:rPr>
      </w:pPr>
      <w:r w:rsidRPr="00937BC2">
        <w:rPr>
          <w:rFonts w:ascii="Arial" w:eastAsia="Calibri" w:hAnsi="Arial" w:cs="Arial"/>
          <w:color w:val="000000"/>
          <w:sz w:val="22"/>
          <w:szCs w:val="22"/>
          <w:lang w:val="fr-BE"/>
        </w:rPr>
        <w:t>end of life</w:t>
      </w:r>
    </w:p>
    <w:p w:rsidR="00937BC2" w:rsidRPr="00937BC2" w:rsidRDefault="00937BC2" w:rsidP="00937BC2">
      <w:pPr>
        <w:numPr>
          <w:ilvl w:val="0"/>
          <w:numId w:val="49"/>
        </w:numPr>
        <w:autoSpaceDE w:val="0"/>
        <w:autoSpaceDN w:val="0"/>
        <w:spacing w:line="276" w:lineRule="auto"/>
        <w:contextualSpacing/>
        <w:rPr>
          <w:rFonts w:ascii="Arial" w:eastAsia="Calibri" w:hAnsi="Arial" w:cs="Arial"/>
          <w:lang w:val="fr-BE"/>
        </w:rPr>
      </w:pPr>
      <w:r w:rsidRPr="00937BC2">
        <w:rPr>
          <w:rFonts w:ascii="Arial" w:eastAsia="Calibri" w:hAnsi="Arial" w:cs="Arial"/>
          <w:color w:val="000000"/>
          <w:sz w:val="14"/>
          <w:szCs w:val="14"/>
          <w:lang w:val="fr-BE"/>
        </w:rPr>
        <w:t xml:space="preserve"> </w:t>
      </w:r>
      <w:r w:rsidRPr="00937BC2">
        <w:rPr>
          <w:rFonts w:ascii="Arial" w:eastAsia="Calibri" w:hAnsi="Arial" w:cs="Arial"/>
          <w:color w:val="000000"/>
          <w:sz w:val="22"/>
          <w:szCs w:val="22"/>
          <w:lang w:val="fr-BE"/>
        </w:rPr>
        <w:t>infection</w:t>
      </w:r>
    </w:p>
    <w:p w:rsidR="00937BC2" w:rsidRPr="00937BC2" w:rsidRDefault="00937BC2" w:rsidP="00937BC2">
      <w:pPr>
        <w:numPr>
          <w:ilvl w:val="0"/>
          <w:numId w:val="49"/>
        </w:numPr>
        <w:autoSpaceDE w:val="0"/>
        <w:autoSpaceDN w:val="0"/>
        <w:spacing w:line="276" w:lineRule="auto"/>
        <w:contextualSpacing/>
        <w:rPr>
          <w:rFonts w:ascii="Arial" w:eastAsia="Calibri" w:hAnsi="Arial" w:cs="Arial"/>
          <w:lang w:val="fr-BE"/>
        </w:rPr>
      </w:pPr>
      <w:r w:rsidRPr="00937BC2">
        <w:rPr>
          <w:rFonts w:ascii="Arial" w:eastAsia="Calibri" w:hAnsi="Arial" w:cs="Arial"/>
          <w:color w:val="000000"/>
          <w:sz w:val="14"/>
          <w:szCs w:val="14"/>
          <w:lang w:val="fr-BE"/>
        </w:rPr>
        <w:t xml:space="preserve"> </w:t>
      </w:r>
      <w:r w:rsidRPr="00937BC2">
        <w:rPr>
          <w:rFonts w:ascii="Arial" w:eastAsia="Calibri" w:hAnsi="Arial" w:cs="Arial"/>
          <w:color w:val="000000"/>
          <w:sz w:val="22"/>
          <w:szCs w:val="22"/>
          <w:lang w:val="fr-BE"/>
        </w:rPr>
        <w:t>autre, à spécifier:…………………………..</w:t>
      </w:r>
    </w:p>
    <w:p w:rsidR="00937BC2" w:rsidRDefault="00937BC2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E07386" w:rsidRPr="001B6BC4" w:rsidRDefault="00E07386" w:rsidP="00D628C8">
      <w:pPr>
        <w:jc w:val="both"/>
        <w:rPr>
          <w:rFonts w:ascii="Arial" w:hAnsi="Arial" w:cs="Arial"/>
          <w:b/>
          <w:i/>
          <w:sz w:val="22"/>
          <w:szCs w:val="22"/>
          <w:lang w:val="fr-BE"/>
        </w:rPr>
      </w:pPr>
    </w:p>
    <w:p w:rsidR="00E07386" w:rsidRPr="001B6BC4" w:rsidRDefault="00E07386" w:rsidP="00D628C8">
      <w:pPr>
        <w:pStyle w:val="Paragraphedeliste"/>
        <w:numPr>
          <w:ilvl w:val="1"/>
          <w:numId w:val="24"/>
        </w:numPr>
        <w:jc w:val="both"/>
        <w:rPr>
          <w:rFonts w:ascii="Arial" w:hAnsi="Arial"/>
          <w:b/>
          <w:i/>
          <w:sz w:val="22"/>
          <w:szCs w:val="22"/>
          <w:u w:val="single"/>
          <w:lang w:val="fr-FR"/>
        </w:rPr>
      </w:pPr>
      <w:r w:rsidRPr="001B6BC4">
        <w:rPr>
          <w:rFonts w:ascii="Arial" w:eastAsia="Arial Unicode MS" w:hAnsi="Arial" w:cs="Arial"/>
          <w:b/>
          <w:i/>
          <w:sz w:val="22"/>
          <w:szCs w:val="22"/>
          <w:u w:val="single"/>
          <w:lang w:val="fr-BE"/>
        </w:rPr>
        <w:t>Bénéficiaires</w:t>
      </w:r>
      <w:r w:rsidRPr="001B6BC4">
        <w:rPr>
          <w:rFonts w:ascii="Arial" w:hAnsi="Arial"/>
          <w:b/>
          <w:i/>
          <w:sz w:val="22"/>
          <w:szCs w:val="22"/>
          <w:u w:val="single"/>
          <w:lang w:val="fr-FR"/>
        </w:rPr>
        <w:t xml:space="preserve"> nécessitant un niveau élevé de stimulation se traduisant par un seuil de stimulation d’une amplitude supérieure à 3,5V ou 4,7mA à l’issue de la phase test de stimulation</w:t>
      </w:r>
    </w:p>
    <w:p w:rsidR="00E07386" w:rsidRPr="001B6BC4" w:rsidRDefault="00E07386" w:rsidP="00E07386">
      <w:pPr>
        <w:rPr>
          <w:rFonts w:ascii="Arial" w:hAnsi="Arial"/>
          <w:i/>
          <w:sz w:val="22"/>
          <w:szCs w:val="22"/>
          <w:u w:val="single"/>
          <w:lang w:val="fr-FR"/>
        </w:rPr>
      </w:pPr>
    </w:p>
    <w:p w:rsidR="00E07386" w:rsidRPr="001B6BC4" w:rsidRDefault="00E07386" w:rsidP="00E07386">
      <w:pPr>
        <w:tabs>
          <w:tab w:val="left" w:pos="9639"/>
        </w:tabs>
        <w:ind w:right="-1"/>
        <w:rPr>
          <w:rFonts w:ascii="Arial" w:hAnsi="Arial"/>
          <w:sz w:val="22"/>
          <w:szCs w:val="22"/>
          <w:lang w:val="fr-FR"/>
        </w:rPr>
      </w:pPr>
    </w:p>
    <w:p w:rsidR="00E07386" w:rsidRPr="001B6BC4" w:rsidRDefault="00E07386" w:rsidP="00E07386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/>
          <w:b/>
          <w:sz w:val="22"/>
          <w:szCs w:val="22"/>
          <w:lang w:val="fr-FR"/>
        </w:rPr>
      </w:pPr>
      <w:r w:rsidRPr="001B6BC4">
        <w:rPr>
          <w:rFonts w:ascii="Arial" w:eastAsia="Arial Unicode MS" w:hAnsi="Arial" w:cs="Arial"/>
          <w:b/>
          <w:sz w:val="22"/>
          <w:szCs w:val="22"/>
          <w:lang w:val="fr-BE"/>
        </w:rPr>
        <w:t>Date</w:t>
      </w:r>
      <w:r w:rsidRPr="001B6BC4">
        <w:rPr>
          <w:rFonts w:ascii="Arial" w:hAnsi="Arial"/>
          <w:b/>
          <w:sz w:val="22"/>
          <w:szCs w:val="22"/>
          <w:lang w:val="fr-FR"/>
        </w:rPr>
        <w:t xml:space="preserve"> de primo-implantation avec un rechargeable :</w:t>
      </w:r>
      <w:r w:rsidR="001B6BC4">
        <w:rPr>
          <w:rFonts w:ascii="Arial" w:hAnsi="Arial"/>
          <w:sz w:val="22"/>
          <w:szCs w:val="22"/>
          <w:lang w:val="fr-FR"/>
        </w:rPr>
        <w:t>……../……../………</w:t>
      </w:r>
    </w:p>
    <w:p w:rsidR="00E07386" w:rsidRPr="001B6BC4" w:rsidRDefault="00E07386" w:rsidP="00E07386">
      <w:pPr>
        <w:pStyle w:val="Paragraphedeliste"/>
        <w:ind w:left="709"/>
        <w:jc w:val="both"/>
        <w:rPr>
          <w:rFonts w:ascii="Arial" w:hAnsi="Arial"/>
          <w:b/>
          <w:sz w:val="22"/>
          <w:szCs w:val="22"/>
          <w:lang w:val="fr-FR"/>
        </w:rPr>
      </w:pPr>
    </w:p>
    <w:p w:rsidR="00E07386" w:rsidRPr="001B6BC4" w:rsidRDefault="00E07386" w:rsidP="00E07386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hAnsi="Arial"/>
          <w:b/>
          <w:sz w:val="22"/>
          <w:szCs w:val="22"/>
          <w:lang w:val="fr-FR"/>
        </w:rPr>
      </w:pPr>
      <w:r w:rsidRPr="001B6BC4">
        <w:rPr>
          <w:rFonts w:ascii="Arial" w:hAnsi="Arial"/>
          <w:b/>
          <w:sz w:val="22"/>
          <w:szCs w:val="22"/>
          <w:lang w:val="fr-FR"/>
        </w:rPr>
        <w:t>Code d’identification du neurostimulateur de remplacement :</w:t>
      </w:r>
    </w:p>
    <w:p w:rsidR="00E07386" w:rsidRPr="001B6BC4" w:rsidRDefault="00E07386" w:rsidP="00E07386">
      <w:pPr>
        <w:rPr>
          <w:rFonts w:ascii="Arial" w:hAnsi="Arial"/>
          <w:sz w:val="22"/>
          <w:szCs w:val="22"/>
          <w:lang w:val="fr-FR"/>
        </w:rPr>
      </w:pPr>
    </w:p>
    <w:p w:rsidR="00E07386" w:rsidRPr="001B6BC4" w:rsidRDefault="00E07386" w:rsidP="00E07386">
      <w:pPr>
        <w:tabs>
          <w:tab w:val="left" w:pos="9639"/>
        </w:tabs>
        <w:ind w:left="720" w:right="-1"/>
        <w:rPr>
          <w:rFonts w:ascii="Arial" w:hAnsi="Arial"/>
          <w:sz w:val="22"/>
          <w:szCs w:val="22"/>
          <w:lang w:val="fr-FR"/>
        </w:rPr>
      </w:pPr>
      <w:r w:rsidRPr="001B6BC4">
        <w:rPr>
          <w:rFonts w:ascii="Arial" w:hAnsi="Arial"/>
          <w:sz w:val="22"/>
          <w:szCs w:val="22"/>
          <w:lang w:val="fr-FR"/>
        </w:rPr>
        <w:t>………………………</w:t>
      </w:r>
      <w:r w:rsidR="001B6BC4">
        <w:rPr>
          <w:rFonts w:ascii="Arial" w:hAnsi="Arial"/>
          <w:sz w:val="22"/>
          <w:szCs w:val="22"/>
          <w:lang w:val="fr-FR"/>
        </w:rPr>
        <w:t>………………………………………………………………………………</w:t>
      </w:r>
    </w:p>
    <w:p w:rsidR="00E07386" w:rsidRPr="001B6BC4" w:rsidRDefault="00E07386" w:rsidP="00E07386">
      <w:pPr>
        <w:pStyle w:val="Paragraphedeliste"/>
        <w:ind w:left="1440"/>
        <w:rPr>
          <w:rFonts w:ascii="Arial" w:hAnsi="Arial" w:cs="Arial"/>
          <w:b/>
          <w:i/>
          <w:sz w:val="22"/>
          <w:szCs w:val="22"/>
          <w:lang w:val="fr-BE"/>
        </w:rPr>
      </w:pPr>
    </w:p>
    <w:p w:rsidR="00484578" w:rsidRPr="00E07386" w:rsidRDefault="00484578" w:rsidP="00E07386">
      <w:pPr>
        <w:pStyle w:val="Paragraphedeliste"/>
        <w:ind w:left="1440"/>
        <w:rPr>
          <w:rFonts w:ascii="Arial" w:hAnsi="Arial" w:cs="Arial"/>
          <w:b/>
          <w:i/>
          <w:sz w:val="22"/>
          <w:szCs w:val="22"/>
          <w:lang w:val="fr-BE"/>
        </w:rPr>
      </w:pPr>
    </w:p>
    <w:p w:rsidR="003F13E8" w:rsidRPr="001B6BC4" w:rsidRDefault="003F13E8" w:rsidP="00D628C8">
      <w:pPr>
        <w:pStyle w:val="Paragraphedeliste"/>
        <w:numPr>
          <w:ilvl w:val="1"/>
          <w:numId w:val="24"/>
        </w:numPr>
        <w:jc w:val="both"/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  <w:r w:rsidRPr="001B6BC4">
        <w:rPr>
          <w:rFonts w:ascii="Arial" w:hAnsi="Arial" w:cs="Arial"/>
          <w:b/>
          <w:i/>
          <w:sz w:val="22"/>
          <w:szCs w:val="22"/>
          <w:u w:val="single"/>
          <w:lang w:val="fr-FR"/>
        </w:rPr>
        <w:t>P</w:t>
      </w:r>
      <w:proofErr w:type="spellStart"/>
      <w:r w:rsidRPr="001B6BC4">
        <w:rPr>
          <w:rFonts w:ascii="Arial" w:hAnsi="Arial" w:cs="Arial"/>
          <w:b/>
          <w:i/>
          <w:sz w:val="22"/>
          <w:szCs w:val="22"/>
          <w:u w:val="single"/>
          <w:lang w:val="fr-BE"/>
        </w:rPr>
        <w:t>our</w:t>
      </w:r>
      <w:proofErr w:type="spellEnd"/>
      <w:r w:rsidRPr="001B6BC4">
        <w:rPr>
          <w:rFonts w:ascii="Arial" w:hAnsi="Arial" w:cs="Arial"/>
          <w:b/>
          <w:i/>
          <w:sz w:val="22"/>
          <w:szCs w:val="22"/>
          <w:u w:val="single"/>
          <w:lang w:val="fr-BE"/>
        </w:rPr>
        <w:t xml:space="preserve"> les bénéficiaires chez qui un neurostimulateur prévu sous la prestation </w:t>
      </w:r>
      <w:r w:rsidR="00C22280" w:rsidRPr="001B6BC4">
        <w:rPr>
          <w:rFonts w:ascii="Arial" w:hAnsi="Arial" w:cs="Arial"/>
          <w:b/>
          <w:i/>
          <w:sz w:val="22"/>
          <w:szCs w:val="22"/>
          <w:u w:val="single"/>
          <w:lang w:val="fr-BE"/>
        </w:rPr>
        <w:t>151012-151023, 151</w:t>
      </w:r>
      <w:r w:rsidR="007E61DE" w:rsidRPr="001B6BC4">
        <w:rPr>
          <w:rFonts w:ascii="Arial" w:hAnsi="Arial" w:cs="Arial"/>
          <w:b/>
          <w:i/>
          <w:sz w:val="22"/>
          <w:szCs w:val="22"/>
          <w:u w:val="single"/>
          <w:lang w:val="fr-BE"/>
        </w:rPr>
        <w:t xml:space="preserve">034-151045, 151056-151060, 151071-1751082, 151093-151104, 151115-151126, </w:t>
      </w:r>
      <w:r w:rsidRPr="001B6BC4">
        <w:rPr>
          <w:rFonts w:ascii="Arial" w:hAnsi="Arial" w:cs="Arial"/>
          <w:b/>
          <w:i/>
          <w:sz w:val="22"/>
          <w:szCs w:val="22"/>
          <w:u w:val="single"/>
          <w:lang w:val="fr-BE"/>
        </w:rPr>
        <w:t>683093-683104 ou 715094-715105 a déjà été implanté et qui nécessitent un remplacement pour « end of life » dans les deux ans suivant l'implantation</w:t>
      </w:r>
    </w:p>
    <w:p w:rsidR="00547265" w:rsidRPr="003F13E8" w:rsidRDefault="00547265" w:rsidP="00D628C8">
      <w:pPr>
        <w:tabs>
          <w:tab w:val="left" w:pos="9639"/>
        </w:tabs>
        <w:ind w:right="-1"/>
        <w:jc w:val="both"/>
        <w:rPr>
          <w:rFonts w:ascii="Arial" w:hAnsi="Arial"/>
          <w:b/>
          <w:sz w:val="20"/>
          <w:szCs w:val="20"/>
          <w:lang w:val="fr-BE"/>
        </w:rPr>
      </w:pPr>
    </w:p>
    <w:p w:rsidR="00803A5F" w:rsidRPr="003F13E8" w:rsidRDefault="00547265" w:rsidP="003F13E8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eastAsia="Arial Unicode MS" w:hAnsi="Arial" w:cs="Arial"/>
          <w:b/>
          <w:sz w:val="22"/>
          <w:szCs w:val="22"/>
          <w:lang w:val="fr-BE"/>
        </w:rPr>
      </w:pPr>
      <w:r w:rsidRPr="003F13E8">
        <w:rPr>
          <w:rFonts w:ascii="Arial" w:eastAsia="Arial Unicode MS" w:hAnsi="Arial" w:cs="Arial"/>
          <w:b/>
          <w:sz w:val="22"/>
          <w:szCs w:val="22"/>
          <w:lang w:val="fr-BE"/>
        </w:rPr>
        <w:t>T</w:t>
      </w:r>
      <w:r w:rsidR="003F13E8" w:rsidRPr="003F13E8">
        <w:rPr>
          <w:rFonts w:ascii="Arial" w:eastAsia="Arial Unicode MS" w:hAnsi="Arial" w:cs="Arial"/>
          <w:b/>
          <w:sz w:val="22"/>
          <w:szCs w:val="22"/>
          <w:lang w:val="fr-BE"/>
        </w:rPr>
        <w:t xml:space="preserve">raitement par </w:t>
      </w:r>
      <w:r w:rsidR="003F13E8" w:rsidRPr="003F13E8">
        <w:rPr>
          <w:rFonts w:ascii="Arial" w:hAnsi="Arial" w:cs="Arial"/>
          <w:b/>
          <w:sz w:val="22"/>
          <w:szCs w:val="22"/>
          <w:lang w:val="fr-BE"/>
        </w:rPr>
        <w:t>neurostimulateur</w:t>
      </w:r>
      <w:r w:rsidR="003F13E8" w:rsidRPr="003F13E8">
        <w:rPr>
          <w:rFonts w:ascii="Arial" w:eastAsia="Arial Unicode MS" w:hAnsi="Arial" w:cs="Arial"/>
          <w:b/>
          <w:sz w:val="22"/>
          <w:szCs w:val="22"/>
          <w:lang w:val="fr-BE"/>
        </w:rPr>
        <w:t xml:space="preserve"> non-rechargeable :</w:t>
      </w:r>
    </w:p>
    <w:p w:rsidR="003F13E8" w:rsidRPr="003F13E8" w:rsidRDefault="003F13E8" w:rsidP="003F13E8">
      <w:pPr>
        <w:pStyle w:val="Paragraphedeliste"/>
        <w:ind w:left="1440"/>
        <w:rPr>
          <w:rFonts w:ascii="Arial" w:eastAsia="Arial Unicode MS" w:hAnsi="Arial" w:cs="Arial"/>
          <w:sz w:val="22"/>
          <w:szCs w:val="22"/>
          <w:lang w:val="fr-BE"/>
        </w:rPr>
      </w:pPr>
    </w:p>
    <w:p w:rsidR="00803A5F" w:rsidRPr="003F13E8" w:rsidRDefault="00803A5F" w:rsidP="003F13E8">
      <w:pPr>
        <w:pStyle w:val="Paragraphedeliste"/>
        <w:numPr>
          <w:ilvl w:val="0"/>
          <w:numId w:val="46"/>
        </w:numPr>
        <w:jc w:val="both"/>
        <w:rPr>
          <w:rFonts w:ascii="Arial" w:hAnsi="Arial"/>
          <w:i/>
          <w:sz w:val="20"/>
          <w:szCs w:val="20"/>
          <w:lang w:val="fr-FR"/>
        </w:rPr>
      </w:pPr>
      <w:r w:rsidRPr="003F13E8">
        <w:rPr>
          <w:rFonts w:ascii="Arial" w:hAnsi="Arial" w:cs="Arial"/>
          <w:i/>
          <w:sz w:val="22"/>
          <w:szCs w:val="22"/>
          <w:lang w:val="fr-BE"/>
        </w:rPr>
        <w:t>Primo</w:t>
      </w:r>
      <w:r w:rsidRPr="003F13E8">
        <w:rPr>
          <w:rFonts w:ascii="Arial" w:hAnsi="Arial"/>
          <w:i/>
          <w:sz w:val="20"/>
          <w:szCs w:val="20"/>
          <w:lang w:val="fr-FR"/>
        </w:rPr>
        <w:t xml:space="preserve">- </w:t>
      </w:r>
      <w:r w:rsidRPr="003F13E8">
        <w:rPr>
          <w:rFonts w:ascii="Arial" w:hAnsi="Arial" w:cs="Arial"/>
          <w:i/>
          <w:sz w:val="22"/>
          <w:szCs w:val="22"/>
          <w:lang w:val="fr-BE"/>
        </w:rPr>
        <w:t>implantation</w:t>
      </w:r>
      <w:r w:rsidR="00547265" w:rsidRPr="003F13E8">
        <w:rPr>
          <w:rFonts w:ascii="Arial" w:hAnsi="Arial" w:cs="Arial"/>
          <w:i/>
          <w:sz w:val="22"/>
          <w:szCs w:val="22"/>
          <w:lang w:val="fr-BE"/>
        </w:rPr>
        <w:t xml:space="preserve"> par un neurostimulateur non-rechargeable</w:t>
      </w:r>
      <w:r w:rsidRPr="003F13E8">
        <w:rPr>
          <w:rFonts w:ascii="Arial" w:hAnsi="Arial"/>
          <w:i/>
          <w:sz w:val="20"/>
          <w:szCs w:val="20"/>
          <w:lang w:val="fr-FR"/>
        </w:rPr>
        <w:t> :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Pr="00803A5F" w:rsidRDefault="00803A5F" w:rsidP="00803A5F">
      <w:pPr>
        <w:numPr>
          <w:ilvl w:val="0"/>
          <w:numId w:val="40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 w:rsidRPr="00803A5F">
        <w:rPr>
          <w:rFonts w:ascii="Arial" w:hAnsi="Arial"/>
          <w:sz w:val="20"/>
          <w:szCs w:val="20"/>
          <w:lang w:val="fr-FR"/>
        </w:rPr>
        <w:t>Date de primo-implantation :</w:t>
      </w:r>
      <w:r w:rsidR="00125A23">
        <w:rPr>
          <w:rFonts w:ascii="Arial" w:hAnsi="Arial"/>
          <w:sz w:val="20"/>
          <w:szCs w:val="20"/>
          <w:lang w:val="fr-FR"/>
        </w:rPr>
        <w:t xml:space="preserve"> …………/……………/……………..</w:t>
      </w:r>
    </w:p>
    <w:p w:rsidR="00803A5F" w:rsidRPr="00803A5F" w:rsidRDefault="00803A5F" w:rsidP="00547265">
      <w:pPr>
        <w:tabs>
          <w:tab w:val="left" w:pos="851"/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Default="00547265" w:rsidP="00803A5F">
      <w:pPr>
        <w:numPr>
          <w:ilvl w:val="0"/>
          <w:numId w:val="40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Code d’identification du</w:t>
      </w:r>
      <w:r w:rsidR="00803A5F" w:rsidRPr="00803A5F">
        <w:rPr>
          <w:rFonts w:ascii="Arial" w:hAnsi="Arial"/>
          <w:sz w:val="20"/>
          <w:szCs w:val="20"/>
          <w:lang w:val="fr-FR"/>
        </w:rPr>
        <w:t xml:space="preserve"> neurostimulateur implanté :</w:t>
      </w:r>
    </w:p>
    <w:p w:rsidR="00125A23" w:rsidRDefault="00125A23" w:rsidP="00125A23">
      <w:pPr>
        <w:pStyle w:val="Paragraphedeliste"/>
        <w:rPr>
          <w:rFonts w:ascii="Arial" w:hAnsi="Arial"/>
          <w:sz w:val="20"/>
          <w:szCs w:val="20"/>
          <w:lang w:val="fr-FR"/>
        </w:rPr>
      </w:pPr>
    </w:p>
    <w:p w:rsidR="00125A23" w:rsidRPr="00803A5F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………………………………………………………………………………………………………..</w:t>
      </w:r>
    </w:p>
    <w:p w:rsidR="00803A5F" w:rsidRPr="00803A5F" w:rsidRDefault="00803A5F" w:rsidP="00803A5F">
      <w:pPr>
        <w:ind w:left="720"/>
        <w:rPr>
          <w:rFonts w:ascii="Arial" w:hAnsi="Arial"/>
          <w:lang w:val="fr-FR"/>
        </w:rPr>
      </w:pPr>
    </w:p>
    <w:p w:rsidR="00803A5F" w:rsidRPr="00803A5F" w:rsidRDefault="00803A5F" w:rsidP="003F13E8">
      <w:pPr>
        <w:pStyle w:val="Paragraphedeliste"/>
        <w:numPr>
          <w:ilvl w:val="0"/>
          <w:numId w:val="46"/>
        </w:numPr>
        <w:jc w:val="both"/>
        <w:rPr>
          <w:rFonts w:ascii="Arial" w:hAnsi="Arial"/>
          <w:sz w:val="20"/>
          <w:szCs w:val="20"/>
          <w:u w:val="single"/>
          <w:lang w:val="fr-FR"/>
        </w:rPr>
      </w:pPr>
      <w:r w:rsidRPr="003F13E8">
        <w:rPr>
          <w:rFonts w:ascii="Arial" w:hAnsi="Arial" w:cs="Arial"/>
          <w:i/>
          <w:sz w:val="22"/>
          <w:szCs w:val="22"/>
          <w:lang w:val="fr-BE"/>
        </w:rPr>
        <w:t>Remplacement</w:t>
      </w:r>
      <w:r w:rsidR="00547265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547265" w:rsidRPr="003F13E8">
        <w:rPr>
          <w:rFonts w:ascii="Arial" w:hAnsi="Arial" w:cs="Arial"/>
          <w:i/>
          <w:sz w:val="22"/>
          <w:szCs w:val="22"/>
          <w:lang w:val="fr-BE"/>
        </w:rPr>
        <w:t>par un neurostimulateur non-rechargeable</w:t>
      </w:r>
      <w:r w:rsidR="00547265" w:rsidRPr="003F13E8">
        <w:rPr>
          <w:rFonts w:ascii="Arial" w:hAnsi="Arial"/>
          <w:i/>
          <w:sz w:val="20"/>
          <w:szCs w:val="20"/>
          <w:lang w:val="fr-FR"/>
        </w:rPr>
        <w:t> </w:t>
      </w:r>
      <w:r w:rsidRPr="003F13E8">
        <w:rPr>
          <w:rFonts w:ascii="Arial" w:hAnsi="Arial"/>
          <w:i/>
          <w:sz w:val="20"/>
          <w:szCs w:val="20"/>
          <w:lang w:val="fr-FR"/>
        </w:rPr>
        <w:t> :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Pr="00803A5F" w:rsidRDefault="00803A5F" w:rsidP="00125A23">
      <w:pPr>
        <w:numPr>
          <w:ilvl w:val="0"/>
          <w:numId w:val="40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 w:rsidRPr="00803A5F">
        <w:rPr>
          <w:rFonts w:ascii="Arial" w:hAnsi="Arial"/>
          <w:sz w:val="20"/>
          <w:szCs w:val="20"/>
          <w:lang w:val="fr-FR"/>
        </w:rPr>
        <w:t>Date(s) de  remplacement:</w:t>
      </w:r>
      <w:r w:rsidR="00125A23" w:rsidRPr="00125A23">
        <w:t xml:space="preserve"> </w:t>
      </w:r>
      <w:r w:rsidR="00125A23" w:rsidRPr="00125A23">
        <w:rPr>
          <w:rFonts w:ascii="Arial" w:hAnsi="Arial"/>
          <w:sz w:val="20"/>
          <w:szCs w:val="20"/>
          <w:lang w:val="fr-FR"/>
        </w:rPr>
        <w:t>…………/……………/……………..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Default="00547265" w:rsidP="00803A5F">
      <w:pPr>
        <w:numPr>
          <w:ilvl w:val="0"/>
          <w:numId w:val="40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Code d’identification </w:t>
      </w:r>
      <w:r w:rsidR="00125A23">
        <w:rPr>
          <w:rFonts w:ascii="Arial" w:hAnsi="Arial"/>
          <w:sz w:val="20"/>
          <w:szCs w:val="20"/>
          <w:lang w:val="fr-FR"/>
        </w:rPr>
        <w:t>du neurostimulateur de remplacement implanté</w:t>
      </w:r>
      <w:r w:rsidR="00803A5F" w:rsidRPr="00803A5F">
        <w:rPr>
          <w:rFonts w:ascii="Arial" w:hAnsi="Arial"/>
          <w:sz w:val="20"/>
          <w:szCs w:val="20"/>
          <w:lang w:val="fr-FR"/>
        </w:rPr>
        <w:t> :</w:t>
      </w:r>
    </w:p>
    <w:p w:rsidR="00125A23" w:rsidRPr="00803A5F" w:rsidRDefault="00125A23" w:rsidP="00125A23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Pr="00125A23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  <w:r w:rsidRPr="00125A23"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………………………………………………………………………………………………………..</w:t>
      </w:r>
    </w:p>
    <w:p w:rsidR="00803A5F" w:rsidRPr="00803A5F" w:rsidRDefault="00803A5F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</w:p>
    <w:p w:rsidR="00803A5F" w:rsidRPr="00547265" w:rsidRDefault="00125A23" w:rsidP="003F13E8">
      <w:pPr>
        <w:pStyle w:val="Paragraphedeliste"/>
        <w:numPr>
          <w:ilvl w:val="2"/>
          <w:numId w:val="24"/>
        </w:numPr>
        <w:ind w:left="709" w:hanging="425"/>
        <w:jc w:val="both"/>
        <w:rPr>
          <w:rFonts w:ascii="Arial" w:eastAsia="Arial Unicode MS" w:hAnsi="Arial" w:cs="Arial"/>
          <w:sz w:val="22"/>
          <w:szCs w:val="22"/>
          <w:lang w:val="fr-BE"/>
        </w:rPr>
      </w:pPr>
      <w:r w:rsidRPr="003F13E8">
        <w:rPr>
          <w:rFonts w:ascii="Arial" w:eastAsia="Arial Unicode MS" w:hAnsi="Arial" w:cs="Arial"/>
          <w:b/>
          <w:sz w:val="22"/>
          <w:szCs w:val="22"/>
          <w:lang w:val="fr-BE"/>
        </w:rPr>
        <w:t xml:space="preserve">Traitement par </w:t>
      </w:r>
      <w:r w:rsidRPr="003F13E8">
        <w:rPr>
          <w:rFonts w:ascii="Arial" w:hAnsi="Arial" w:cs="Arial"/>
          <w:b/>
          <w:sz w:val="22"/>
          <w:szCs w:val="22"/>
          <w:lang w:val="fr-BE"/>
        </w:rPr>
        <w:t>neurostimulateur</w:t>
      </w:r>
      <w:r>
        <w:rPr>
          <w:rFonts w:ascii="Arial" w:eastAsia="Arial Unicode MS" w:hAnsi="Arial" w:cs="Arial"/>
          <w:b/>
          <w:sz w:val="22"/>
          <w:szCs w:val="22"/>
          <w:lang w:val="fr-BE"/>
        </w:rPr>
        <w:t xml:space="preserve"> </w:t>
      </w:r>
      <w:r w:rsidRPr="003F13E8">
        <w:rPr>
          <w:rFonts w:ascii="Arial" w:eastAsia="Arial Unicode MS" w:hAnsi="Arial" w:cs="Arial"/>
          <w:b/>
          <w:sz w:val="22"/>
          <w:szCs w:val="22"/>
          <w:lang w:val="fr-BE"/>
        </w:rPr>
        <w:t>rechargeable </w:t>
      </w:r>
      <w:r w:rsidR="00803A5F" w:rsidRPr="00547265">
        <w:rPr>
          <w:rFonts w:ascii="Arial" w:eastAsia="Arial Unicode MS" w:hAnsi="Arial" w:cs="Arial"/>
          <w:sz w:val="22"/>
          <w:szCs w:val="22"/>
          <w:lang w:val="fr-BE"/>
        </w:rPr>
        <w:t>: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Pr="00125A23" w:rsidRDefault="00803A5F" w:rsidP="00125A23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125A23">
        <w:rPr>
          <w:rFonts w:ascii="Arial" w:hAnsi="Arial" w:cs="Arial"/>
          <w:i/>
          <w:sz w:val="22"/>
          <w:szCs w:val="22"/>
          <w:lang w:val="fr-BE"/>
        </w:rPr>
        <w:t>Primo- implantation </w:t>
      </w:r>
      <w:r w:rsidR="00125A23">
        <w:rPr>
          <w:rFonts w:ascii="Arial" w:hAnsi="Arial" w:cs="Arial"/>
          <w:i/>
          <w:sz w:val="22"/>
          <w:szCs w:val="22"/>
          <w:lang w:val="fr-BE"/>
        </w:rPr>
        <w:t xml:space="preserve">par un neurostimulateur </w:t>
      </w:r>
      <w:r w:rsidR="00125A23" w:rsidRPr="00125A23">
        <w:rPr>
          <w:rFonts w:ascii="Arial" w:hAnsi="Arial" w:cs="Arial"/>
          <w:i/>
          <w:sz w:val="22"/>
          <w:szCs w:val="22"/>
          <w:lang w:val="fr-BE"/>
        </w:rPr>
        <w:t>rechargeable</w:t>
      </w:r>
      <w:r w:rsidRPr="00125A23">
        <w:rPr>
          <w:rFonts w:ascii="Arial" w:hAnsi="Arial" w:cs="Arial"/>
          <w:i/>
          <w:sz w:val="22"/>
          <w:szCs w:val="22"/>
          <w:lang w:val="fr-BE"/>
        </w:rPr>
        <w:t>: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125A23" w:rsidRDefault="00803A5F" w:rsidP="00125A23">
      <w:pPr>
        <w:numPr>
          <w:ilvl w:val="0"/>
          <w:numId w:val="35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 w:rsidRPr="00803A5F">
        <w:rPr>
          <w:rFonts w:ascii="Arial" w:hAnsi="Arial"/>
          <w:sz w:val="20"/>
          <w:szCs w:val="20"/>
          <w:lang w:val="fr-FR"/>
        </w:rPr>
        <w:t>Date d’implantation du premier neurostimulateur rechargeable :</w:t>
      </w:r>
      <w:r w:rsidR="00125A23" w:rsidRPr="00125A23">
        <w:rPr>
          <w:lang w:val="fr-BE"/>
        </w:rPr>
        <w:t xml:space="preserve"> </w:t>
      </w:r>
      <w:r w:rsidR="00125A23">
        <w:rPr>
          <w:rFonts w:ascii="Arial" w:hAnsi="Arial"/>
          <w:sz w:val="20"/>
          <w:szCs w:val="20"/>
          <w:lang w:val="fr-FR"/>
        </w:rPr>
        <w:t>…………/……………/……………</w:t>
      </w:r>
    </w:p>
    <w:p w:rsidR="00125A23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</w:p>
    <w:p w:rsidR="00803A5F" w:rsidRPr="00125A23" w:rsidRDefault="00125A23" w:rsidP="00125A23">
      <w:pPr>
        <w:numPr>
          <w:ilvl w:val="0"/>
          <w:numId w:val="35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 w:rsidRPr="00125A23">
        <w:rPr>
          <w:rFonts w:ascii="Arial" w:hAnsi="Arial"/>
          <w:sz w:val="20"/>
          <w:szCs w:val="20"/>
          <w:lang w:val="fr-FR"/>
        </w:rPr>
        <w:t xml:space="preserve">Code d’identification du neurostimulateur 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125A23">
        <w:rPr>
          <w:rFonts w:ascii="Arial" w:hAnsi="Arial"/>
          <w:sz w:val="20"/>
          <w:szCs w:val="20"/>
          <w:lang w:val="fr-FR"/>
        </w:rPr>
        <w:t>de remplacement implanté </w:t>
      </w:r>
      <w:r w:rsidR="00803A5F" w:rsidRPr="00125A23">
        <w:rPr>
          <w:rFonts w:ascii="Arial" w:hAnsi="Arial"/>
          <w:sz w:val="20"/>
          <w:szCs w:val="20"/>
          <w:lang w:val="fr-FR"/>
        </w:rPr>
        <w:t>:</w:t>
      </w:r>
    </w:p>
    <w:p w:rsidR="00125A23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</w:p>
    <w:p w:rsidR="00125A23" w:rsidRPr="00803A5F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………………………………………………………………………………………………………..</w:t>
      </w:r>
    </w:p>
    <w:p w:rsidR="00125A23" w:rsidRPr="00803A5F" w:rsidRDefault="00125A23" w:rsidP="00125A23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</w:p>
    <w:p w:rsidR="00803A5F" w:rsidRPr="00803A5F" w:rsidRDefault="00803A5F" w:rsidP="00803A5F">
      <w:pPr>
        <w:ind w:left="720"/>
        <w:rPr>
          <w:rFonts w:ascii="Arial" w:hAnsi="Arial"/>
          <w:lang w:val="fr-FR"/>
        </w:rPr>
      </w:pPr>
    </w:p>
    <w:p w:rsidR="00803A5F" w:rsidRPr="00547265" w:rsidRDefault="00803A5F" w:rsidP="00125A23">
      <w:pPr>
        <w:pStyle w:val="Paragraphedeliste"/>
        <w:numPr>
          <w:ilvl w:val="0"/>
          <w:numId w:val="47"/>
        </w:numPr>
        <w:jc w:val="both"/>
        <w:rPr>
          <w:rFonts w:ascii="Arial" w:hAnsi="Arial"/>
          <w:sz w:val="20"/>
          <w:szCs w:val="20"/>
          <w:lang w:val="fr-FR"/>
        </w:rPr>
      </w:pPr>
      <w:r w:rsidRPr="00125A23">
        <w:rPr>
          <w:rFonts w:ascii="Arial" w:hAnsi="Arial" w:cs="Arial"/>
          <w:i/>
          <w:sz w:val="22"/>
          <w:szCs w:val="22"/>
          <w:lang w:val="fr-BE"/>
        </w:rPr>
        <w:t>Remplacement</w:t>
      </w:r>
      <w:r w:rsidRPr="00547265">
        <w:rPr>
          <w:rFonts w:ascii="Arial" w:hAnsi="Arial"/>
          <w:sz w:val="20"/>
          <w:szCs w:val="20"/>
          <w:lang w:val="fr-FR"/>
        </w:rPr>
        <w:t> </w:t>
      </w:r>
      <w:r w:rsidR="00125A23">
        <w:rPr>
          <w:rFonts w:ascii="Arial" w:hAnsi="Arial" w:cs="Arial"/>
          <w:i/>
          <w:sz w:val="22"/>
          <w:szCs w:val="22"/>
          <w:lang w:val="fr-BE"/>
        </w:rPr>
        <w:t xml:space="preserve">par un neurostimulateur </w:t>
      </w:r>
      <w:r w:rsidR="00125A23" w:rsidRPr="00125A23">
        <w:rPr>
          <w:rFonts w:ascii="Arial" w:hAnsi="Arial" w:cs="Arial"/>
          <w:i/>
          <w:sz w:val="22"/>
          <w:szCs w:val="22"/>
          <w:lang w:val="fr-BE"/>
        </w:rPr>
        <w:t>rechargeable</w:t>
      </w:r>
      <w:r w:rsidRPr="00547265">
        <w:rPr>
          <w:rFonts w:ascii="Arial" w:hAnsi="Arial"/>
          <w:sz w:val="20"/>
          <w:szCs w:val="20"/>
          <w:lang w:val="fr-FR"/>
        </w:rPr>
        <w:t>: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803A5F" w:rsidRPr="00803A5F" w:rsidRDefault="00803A5F" w:rsidP="00125A23">
      <w:pPr>
        <w:numPr>
          <w:ilvl w:val="0"/>
          <w:numId w:val="35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 w:rsidRPr="00803A5F">
        <w:rPr>
          <w:rFonts w:ascii="Arial" w:hAnsi="Arial"/>
          <w:sz w:val="20"/>
          <w:szCs w:val="20"/>
          <w:lang w:val="fr-FR"/>
        </w:rPr>
        <w:t>Date(s) de remplacement :</w:t>
      </w:r>
      <w:r w:rsidR="00125A23" w:rsidRPr="00125A23">
        <w:t xml:space="preserve"> </w:t>
      </w:r>
      <w:r w:rsidR="00125A23" w:rsidRPr="00125A23">
        <w:rPr>
          <w:rFonts w:ascii="Arial" w:hAnsi="Arial"/>
          <w:sz w:val="20"/>
          <w:szCs w:val="20"/>
          <w:lang w:val="fr-FR"/>
        </w:rPr>
        <w:t>…………/……………/……………..</w:t>
      </w:r>
    </w:p>
    <w:p w:rsidR="00803A5F" w:rsidRPr="00803A5F" w:rsidRDefault="00803A5F" w:rsidP="00803A5F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125A23" w:rsidRDefault="00125A23" w:rsidP="001B6BC4">
      <w:pPr>
        <w:numPr>
          <w:ilvl w:val="0"/>
          <w:numId w:val="35"/>
        </w:num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Code d’identification du </w:t>
      </w:r>
      <w:proofErr w:type="spellStart"/>
      <w:r>
        <w:rPr>
          <w:rFonts w:ascii="Arial" w:hAnsi="Arial"/>
          <w:sz w:val="20"/>
          <w:szCs w:val="20"/>
          <w:lang w:val="fr-FR"/>
        </w:rPr>
        <w:t>neurostimulateur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de remplacement implanté</w:t>
      </w:r>
    </w:p>
    <w:p w:rsidR="001B6BC4" w:rsidRPr="001B6BC4" w:rsidRDefault="001B6BC4" w:rsidP="001B6BC4">
      <w:pPr>
        <w:tabs>
          <w:tab w:val="left" w:pos="9639"/>
        </w:tabs>
        <w:ind w:right="-1"/>
        <w:rPr>
          <w:rFonts w:ascii="Arial" w:hAnsi="Arial"/>
          <w:sz w:val="20"/>
          <w:szCs w:val="20"/>
          <w:lang w:val="fr-FR"/>
        </w:rPr>
      </w:pPr>
    </w:p>
    <w:p w:rsidR="005235A5" w:rsidRPr="007E61DE" w:rsidRDefault="00125A23" w:rsidP="007E61DE">
      <w:pPr>
        <w:tabs>
          <w:tab w:val="left" w:pos="9639"/>
        </w:tabs>
        <w:ind w:left="720" w:right="-1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………………………………………………………………………………………………………..</w:t>
      </w:r>
    </w:p>
    <w:sectPr w:rsidR="005235A5" w:rsidRPr="007E61DE" w:rsidSect="006A1ECE">
      <w:headerReference w:type="default" r:id="rId10"/>
      <w:footerReference w:type="even" r:id="rId11"/>
      <w:footerReference w:type="default" r:id="rId12"/>
      <w:pgSz w:w="12240" w:h="15840" w:code="1"/>
      <w:pgMar w:top="993" w:right="1325" w:bottom="851" w:left="1584" w:header="288" w:footer="288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D5" w:rsidRDefault="00AB04D5" w:rsidP="003F3FA1">
      <w:r>
        <w:separator/>
      </w:r>
    </w:p>
  </w:endnote>
  <w:endnote w:type="continuationSeparator" w:id="0">
    <w:p w:rsidR="00AB04D5" w:rsidRDefault="00AB04D5" w:rsidP="003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D5" w:rsidRDefault="00AB04D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B04D5" w:rsidRDefault="00AB04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19032"/>
      <w:docPartObj>
        <w:docPartGallery w:val="Page Numbers (Bottom of Page)"/>
        <w:docPartUnique/>
      </w:docPartObj>
    </w:sdtPr>
    <w:sdtEndPr/>
    <w:sdtContent>
      <w:p w:rsidR="00AB04D5" w:rsidRDefault="00AB04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CE" w:rsidRPr="006A1ECE">
          <w:rPr>
            <w:noProof/>
            <w:lang w:val="fr-FR"/>
          </w:rPr>
          <w:t>14</w:t>
        </w:r>
        <w:r>
          <w:fldChar w:fldCharType="end"/>
        </w:r>
      </w:p>
    </w:sdtContent>
  </w:sdt>
  <w:p w:rsidR="00AB04D5" w:rsidRDefault="00AB04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D5" w:rsidRDefault="00AB04D5" w:rsidP="003F3FA1">
      <w:r>
        <w:separator/>
      </w:r>
    </w:p>
  </w:footnote>
  <w:footnote w:type="continuationSeparator" w:id="0">
    <w:p w:rsidR="00AB04D5" w:rsidRDefault="00AB04D5" w:rsidP="003F3FA1">
      <w:r>
        <w:continuationSeparator/>
      </w:r>
    </w:p>
  </w:footnote>
  <w:footnote w:id="1">
    <w:p w:rsidR="00AB04D5" w:rsidRPr="00803A5F" w:rsidRDefault="00AB04D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803A5F">
        <w:rPr>
          <w:lang w:val="fr-BE"/>
        </w:rPr>
        <w:t xml:space="preserve"> </w:t>
      </w:r>
      <w:r w:rsidRPr="00803A5F">
        <w:rPr>
          <w:rFonts w:ascii="Arial" w:hAnsi="Arial" w:cs="Arial"/>
          <w:lang w:val="fr-BE"/>
        </w:rPr>
        <w:t xml:space="preserve">En cas de remplacement, veuillez vous référer au point </w:t>
      </w:r>
      <w:r w:rsidRPr="00755A78">
        <w:rPr>
          <w:rFonts w:ascii="Arial" w:hAnsi="Arial" w:cs="Arial"/>
          <w:lang w:val="fr-BE"/>
        </w:rPr>
        <w:t>2, p. 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D5" w:rsidRPr="00C403DE" w:rsidRDefault="00AB04D5" w:rsidP="00C403DE">
    <w:pPr>
      <w:pStyle w:val="En-tte"/>
      <w:jc w:val="right"/>
      <w:rPr>
        <w:rFonts w:asciiTheme="minorHAnsi" w:hAnsiTheme="minorHAnsi" w:cstheme="minorHAnsi"/>
        <w:sz w:val="22"/>
        <w:szCs w:val="22"/>
        <w:lang w:val="fr-BE"/>
      </w:rPr>
    </w:pPr>
    <w:r w:rsidRPr="00C403DE">
      <w:rPr>
        <w:rFonts w:asciiTheme="minorHAnsi" w:hAnsiTheme="minorHAnsi" w:cstheme="minorHAnsi"/>
        <w:sz w:val="22"/>
        <w:szCs w:val="22"/>
        <w:lang w:val="fr-BE"/>
      </w:rPr>
      <w:t>B-Form-I-01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394"/>
    <w:multiLevelType w:val="multilevel"/>
    <w:tmpl w:val="60FC43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13213C"/>
    <w:multiLevelType w:val="multilevel"/>
    <w:tmpl w:val="A078C6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A64FD2"/>
    <w:multiLevelType w:val="hybridMultilevel"/>
    <w:tmpl w:val="00FADF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D05B5"/>
    <w:multiLevelType w:val="multilevel"/>
    <w:tmpl w:val="96A2726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E26E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9C6B94"/>
    <w:multiLevelType w:val="hybridMultilevel"/>
    <w:tmpl w:val="9AB6BEBA"/>
    <w:lvl w:ilvl="0" w:tplc="27F8A50E">
      <w:start w:val="1"/>
      <w:numFmt w:val="bullet"/>
      <w:lvlText w:val="□"/>
      <w:lvlJc w:val="left"/>
      <w:pPr>
        <w:ind w:left="1206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4F53062"/>
    <w:multiLevelType w:val="hybridMultilevel"/>
    <w:tmpl w:val="D83400BE"/>
    <w:lvl w:ilvl="0" w:tplc="944A4D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08A1"/>
    <w:multiLevelType w:val="multilevel"/>
    <w:tmpl w:val="BEAED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8F232F6"/>
    <w:multiLevelType w:val="hybridMultilevel"/>
    <w:tmpl w:val="A1B4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A4AE4"/>
    <w:multiLevelType w:val="hybridMultilevel"/>
    <w:tmpl w:val="8B56EA9C"/>
    <w:lvl w:ilvl="0" w:tplc="250451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DD3BE7"/>
    <w:multiLevelType w:val="hybridMultilevel"/>
    <w:tmpl w:val="8B56EA9C"/>
    <w:lvl w:ilvl="0" w:tplc="250451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912B6B"/>
    <w:multiLevelType w:val="multilevel"/>
    <w:tmpl w:val="BF0477E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" w:hint="default"/>
        <w:b w:val="0"/>
        <w:sz w:val="22"/>
      </w:rPr>
    </w:lvl>
  </w:abstractNum>
  <w:abstractNum w:abstractNumId="12">
    <w:nsid w:val="1E0C6CD3"/>
    <w:multiLevelType w:val="hybridMultilevel"/>
    <w:tmpl w:val="58D4156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3072C"/>
    <w:multiLevelType w:val="multilevel"/>
    <w:tmpl w:val="85B269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B068E4"/>
    <w:multiLevelType w:val="hybridMultilevel"/>
    <w:tmpl w:val="8B56EA9C"/>
    <w:lvl w:ilvl="0" w:tplc="250451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582E49"/>
    <w:multiLevelType w:val="multilevel"/>
    <w:tmpl w:val="D5BAE78A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cs="Arial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Arial Unicode MS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 Unicode MS" w:cs="Arial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cs="Arial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 Unicode MS" w:cs="Arial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 Unicode MS" w:cs="Arial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 Unicode MS" w:cs="Arial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 Unicode MS" w:cs="Arial" w:hint="default"/>
        <w:b w:val="0"/>
        <w:sz w:val="22"/>
      </w:rPr>
    </w:lvl>
  </w:abstractNum>
  <w:abstractNum w:abstractNumId="16">
    <w:nsid w:val="24906F5F"/>
    <w:multiLevelType w:val="hybridMultilevel"/>
    <w:tmpl w:val="BDF87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A50BDA"/>
    <w:multiLevelType w:val="multilevel"/>
    <w:tmpl w:val="25048C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268C0C9A"/>
    <w:multiLevelType w:val="multilevel"/>
    <w:tmpl w:val="49DCE32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cs="Arial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Arial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Arial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Arial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" w:hint="default"/>
        <w:b w:val="0"/>
        <w:sz w:val="22"/>
      </w:rPr>
    </w:lvl>
  </w:abstractNum>
  <w:abstractNum w:abstractNumId="19">
    <w:nsid w:val="27A227E8"/>
    <w:multiLevelType w:val="multilevel"/>
    <w:tmpl w:val="1EB6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7B57C10"/>
    <w:multiLevelType w:val="hybridMultilevel"/>
    <w:tmpl w:val="68ECA7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D68E5"/>
    <w:multiLevelType w:val="multilevel"/>
    <w:tmpl w:val="B694D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289E75D7"/>
    <w:multiLevelType w:val="hybridMultilevel"/>
    <w:tmpl w:val="5AB8DD70"/>
    <w:lvl w:ilvl="0" w:tplc="A19C71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8BB38EC"/>
    <w:multiLevelType w:val="hybridMultilevel"/>
    <w:tmpl w:val="D982D662"/>
    <w:lvl w:ilvl="0" w:tplc="5A9C78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A4C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D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6E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1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69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23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E4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85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397047"/>
    <w:multiLevelType w:val="hybridMultilevel"/>
    <w:tmpl w:val="24BCB0F2"/>
    <w:lvl w:ilvl="0" w:tplc="05CA68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4600D0"/>
    <w:multiLevelType w:val="hybridMultilevel"/>
    <w:tmpl w:val="D83400BE"/>
    <w:lvl w:ilvl="0" w:tplc="944A4D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C26EA"/>
    <w:multiLevelType w:val="hybridMultilevel"/>
    <w:tmpl w:val="28CC5EAA"/>
    <w:lvl w:ilvl="0" w:tplc="13BA10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5B26D1"/>
    <w:multiLevelType w:val="hybridMultilevel"/>
    <w:tmpl w:val="1E82ABCE"/>
    <w:lvl w:ilvl="0" w:tplc="69FC836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D3422"/>
    <w:multiLevelType w:val="multilevel"/>
    <w:tmpl w:val="338A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ED8191F"/>
    <w:multiLevelType w:val="hybridMultilevel"/>
    <w:tmpl w:val="2D0EC950"/>
    <w:lvl w:ilvl="0" w:tplc="14206F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0D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69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8B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4B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4E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C3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02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A5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E1EBD"/>
    <w:multiLevelType w:val="hybridMultilevel"/>
    <w:tmpl w:val="1C3C8A62"/>
    <w:lvl w:ilvl="0" w:tplc="198A49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0F253FB"/>
    <w:multiLevelType w:val="hybridMultilevel"/>
    <w:tmpl w:val="FA423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C04D8B"/>
    <w:multiLevelType w:val="multilevel"/>
    <w:tmpl w:val="0AC46F20"/>
    <w:lvl w:ilvl="0">
      <w:start w:val="5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3">
    <w:nsid w:val="441B7819"/>
    <w:multiLevelType w:val="hybridMultilevel"/>
    <w:tmpl w:val="E222D688"/>
    <w:lvl w:ilvl="0" w:tplc="C6F8A74A">
      <w:start w:val="1"/>
      <w:numFmt w:val="lowerLetter"/>
      <w:lvlText w:val="%1)"/>
      <w:lvlJc w:val="left"/>
      <w:pPr>
        <w:ind w:left="8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49DA79F1"/>
    <w:multiLevelType w:val="hybridMultilevel"/>
    <w:tmpl w:val="E2DC9F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8578A2"/>
    <w:multiLevelType w:val="hybridMultilevel"/>
    <w:tmpl w:val="C7CEE80E"/>
    <w:lvl w:ilvl="0" w:tplc="636A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CAF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A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2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E0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2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81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8607D7"/>
    <w:multiLevelType w:val="hybridMultilevel"/>
    <w:tmpl w:val="21B470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350784"/>
    <w:multiLevelType w:val="multilevel"/>
    <w:tmpl w:val="96A2726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5420E32"/>
    <w:multiLevelType w:val="multilevel"/>
    <w:tmpl w:val="92D0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567B7127"/>
    <w:multiLevelType w:val="hybridMultilevel"/>
    <w:tmpl w:val="2C3A0F40"/>
    <w:lvl w:ilvl="0" w:tplc="8146EC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A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24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6C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0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6F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03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27444B"/>
    <w:multiLevelType w:val="hybridMultilevel"/>
    <w:tmpl w:val="1E82ABCE"/>
    <w:lvl w:ilvl="0" w:tplc="69FC836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9A2132"/>
    <w:multiLevelType w:val="hybridMultilevel"/>
    <w:tmpl w:val="7DA468D2"/>
    <w:lvl w:ilvl="0" w:tplc="A85A22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5B0B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0D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0F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AB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E4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03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0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2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2C5529"/>
    <w:multiLevelType w:val="hybridMultilevel"/>
    <w:tmpl w:val="A75CE3FE"/>
    <w:lvl w:ilvl="0" w:tplc="263C24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734F5"/>
    <w:multiLevelType w:val="hybridMultilevel"/>
    <w:tmpl w:val="D876D28C"/>
    <w:lvl w:ilvl="0" w:tplc="EC2AB7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0E2623"/>
    <w:multiLevelType w:val="multilevel"/>
    <w:tmpl w:val="4CC21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831176"/>
    <w:multiLevelType w:val="multilevel"/>
    <w:tmpl w:val="226628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086757"/>
    <w:multiLevelType w:val="hybridMultilevel"/>
    <w:tmpl w:val="2E2C9446"/>
    <w:lvl w:ilvl="0" w:tplc="44F4C256">
      <w:start w:val="2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F40E7302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71728F2C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29806296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B3F2EB4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86946814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42B471F8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9EFA80F6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CAB89C2A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7">
    <w:nsid w:val="7AEA3CC9"/>
    <w:multiLevelType w:val="hybridMultilevel"/>
    <w:tmpl w:val="857C5B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C3308D"/>
    <w:multiLevelType w:val="multilevel"/>
    <w:tmpl w:val="96A2726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9"/>
  </w:num>
  <w:num w:numId="3">
    <w:abstractNumId w:val="35"/>
  </w:num>
  <w:num w:numId="4">
    <w:abstractNumId w:val="4"/>
  </w:num>
  <w:num w:numId="5">
    <w:abstractNumId w:val="32"/>
  </w:num>
  <w:num w:numId="6">
    <w:abstractNumId w:val="46"/>
  </w:num>
  <w:num w:numId="7">
    <w:abstractNumId w:val="38"/>
  </w:num>
  <w:num w:numId="8">
    <w:abstractNumId w:val="21"/>
  </w:num>
  <w:num w:numId="9">
    <w:abstractNumId w:val="17"/>
  </w:num>
  <w:num w:numId="10">
    <w:abstractNumId w:val="45"/>
  </w:num>
  <w:num w:numId="11">
    <w:abstractNumId w:val="19"/>
  </w:num>
  <w:num w:numId="12">
    <w:abstractNumId w:val="44"/>
  </w:num>
  <w:num w:numId="13">
    <w:abstractNumId w:val="23"/>
  </w:num>
  <w:num w:numId="14">
    <w:abstractNumId w:val="41"/>
  </w:num>
  <w:num w:numId="15">
    <w:abstractNumId w:val="1"/>
  </w:num>
  <w:num w:numId="16">
    <w:abstractNumId w:val="0"/>
  </w:num>
  <w:num w:numId="17">
    <w:abstractNumId w:val="48"/>
  </w:num>
  <w:num w:numId="18">
    <w:abstractNumId w:val="37"/>
  </w:num>
  <w:num w:numId="19">
    <w:abstractNumId w:val="3"/>
  </w:num>
  <w:num w:numId="20">
    <w:abstractNumId w:val="25"/>
  </w:num>
  <w:num w:numId="21">
    <w:abstractNumId w:val="20"/>
  </w:num>
  <w:num w:numId="22">
    <w:abstractNumId w:val="24"/>
  </w:num>
  <w:num w:numId="23">
    <w:abstractNumId w:val="6"/>
  </w:num>
  <w:num w:numId="24">
    <w:abstractNumId w:val="7"/>
  </w:num>
  <w:num w:numId="25">
    <w:abstractNumId w:val="36"/>
  </w:num>
  <w:num w:numId="26">
    <w:abstractNumId w:val="30"/>
  </w:num>
  <w:num w:numId="27">
    <w:abstractNumId w:val="26"/>
  </w:num>
  <w:num w:numId="28">
    <w:abstractNumId w:val="12"/>
  </w:num>
  <w:num w:numId="29">
    <w:abstractNumId w:val="22"/>
  </w:num>
  <w:num w:numId="30">
    <w:abstractNumId w:val="13"/>
  </w:num>
  <w:num w:numId="31">
    <w:abstractNumId w:val="33"/>
  </w:num>
  <w:num w:numId="32">
    <w:abstractNumId w:val="43"/>
  </w:num>
  <w:num w:numId="33">
    <w:abstractNumId w:val="14"/>
  </w:num>
  <w:num w:numId="34">
    <w:abstractNumId w:val="42"/>
  </w:num>
  <w:num w:numId="35">
    <w:abstractNumId w:val="31"/>
  </w:num>
  <w:num w:numId="36">
    <w:abstractNumId w:val="8"/>
  </w:num>
  <w:num w:numId="37">
    <w:abstractNumId w:val="28"/>
  </w:num>
  <w:num w:numId="38">
    <w:abstractNumId w:val="9"/>
  </w:num>
  <w:num w:numId="39">
    <w:abstractNumId w:val="10"/>
  </w:num>
  <w:num w:numId="40">
    <w:abstractNumId w:val="34"/>
  </w:num>
  <w:num w:numId="41">
    <w:abstractNumId w:val="2"/>
  </w:num>
  <w:num w:numId="42">
    <w:abstractNumId w:val="47"/>
  </w:num>
  <w:num w:numId="43">
    <w:abstractNumId w:val="11"/>
  </w:num>
  <w:num w:numId="44">
    <w:abstractNumId w:val="18"/>
  </w:num>
  <w:num w:numId="45">
    <w:abstractNumId w:val="15"/>
  </w:num>
  <w:num w:numId="46">
    <w:abstractNumId w:val="27"/>
  </w:num>
  <w:num w:numId="47">
    <w:abstractNumId w:val="40"/>
  </w:num>
  <w:num w:numId="48">
    <w:abstractNumId w:val="1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25"/>
    <w:rsid w:val="00025429"/>
    <w:rsid w:val="00085BE1"/>
    <w:rsid w:val="000A737C"/>
    <w:rsid w:val="000B23CF"/>
    <w:rsid w:val="000D1DBC"/>
    <w:rsid w:val="00125A23"/>
    <w:rsid w:val="001275C4"/>
    <w:rsid w:val="001516E8"/>
    <w:rsid w:val="00175F4F"/>
    <w:rsid w:val="0017634F"/>
    <w:rsid w:val="00177D6E"/>
    <w:rsid w:val="0018691F"/>
    <w:rsid w:val="00191208"/>
    <w:rsid w:val="001B6BC4"/>
    <w:rsid w:val="002011C6"/>
    <w:rsid w:val="00204039"/>
    <w:rsid w:val="00237070"/>
    <w:rsid w:val="002709F2"/>
    <w:rsid w:val="002F7A25"/>
    <w:rsid w:val="003223CD"/>
    <w:rsid w:val="00341AE0"/>
    <w:rsid w:val="003B5212"/>
    <w:rsid w:val="003F13E8"/>
    <w:rsid w:val="003F3FA1"/>
    <w:rsid w:val="00411670"/>
    <w:rsid w:val="00422E15"/>
    <w:rsid w:val="00440225"/>
    <w:rsid w:val="00484578"/>
    <w:rsid w:val="004B2ABF"/>
    <w:rsid w:val="004D2A0F"/>
    <w:rsid w:val="004F046F"/>
    <w:rsid w:val="005235A5"/>
    <w:rsid w:val="00547265"/>
    <w:rsid w:val="00550AAF"/>
    <w:rsid w:val="00551A6E"/>
    <w:rsid w:val="00555763"/>
    <w:rsid w:val="00562BC2"/>
    <w:rsid w:val="0056508F"/>
    <w:rsid w:val="005A418B"/>
    <w:rsid w:val="00610E9F"/>
    <w:rsid w:val="00627588"/>
    <w:rsid w:val="006563FC"/>
    <w:rsid w:val="006A1ECE"/>
    <w:rsid w:val="006F2F75"/>
    <w:rsid w:val="0073796F"/>
    <w:rsid w:val="00755A78"/>
    <w:rsid w:val="0076673E"/>
    <w:rsid w:val="007A1CB5"/>
    <w:rsid w:val="007D64A3"/>
    <w:rsid w:val="007E61DE"/>
    <w:rsid w:val="007F1DA1"/>
    <w:rsid w:val="00803A5F"/>
    <w:rsid w:val="00836A00"/>
    <w:rsid w:val="00867C58"/>
    <w:rsid w:val="00877E8C"/>
    <w:rsid w:val="008C09BE"/>
    <w:rsid w:val="008D132D"/>
    <w:rsid w:val="009300C5"/>
    <w:rsid w:val="00937BC2"/>
    <w:rsid w:val="00957C02"/>
    <w:rsid w:val="00961DFE"/>
    <w:rsid w:val="00966BE0"/>
    <w:rsid w:val="00997575"/>
    <w:rsid w:val="009B5BDD"/>
    <w:rsid w:val="009D20DE"/>
    <w:rsid w:val="00A835A7"/>
    <w:rsid w:val="00A910B8"/>
    <w:rsid w:val="00AB04D5"/>
    <w:rsid w:val="00AB4853"/>
    <w:rsid w:val="00B22599"/>
    <w:rsid w:val="00B23677"/>
    <w:rsid w:val="00B43325"/>
    <w:rsid w:val="00B569FB"/>
    <w:rsid w:val="00B760D1"/>
    <w:rsid w:val="00B8742B"/>
    <w:rsid w:val="00B96429"/>
    <w:rsid w:val="00BA4CEF"/>
    <w:rsid w:val="00BB74E1"/>
    <w:rsid w:val="00BE1086"/>
    <w:rsid w:val="00C22280"/>
    <w:rsid w:val="00C27EE4"/>
    <w:rsid w:val="00C403DE"/>
    <w:rsid w:val="00C54ED9"/>
    <w:rsid w:val="00C62720"/>
    <w:rsid w:val="00C64311"/>
    <w:rsid w:val="00CD4E25"/>
    <w:rsid w:val="00CE75C4"/>
    <w:rsid w:val="00D34E7E"/>
    <w:rsid w:val="00D628C8"/>
    <w:rsid w:val="00D825B9"/>
    <w:rsid w:val="00DA5AE0"/>
    <w:rsid w:val="00DB6CE1"/>
    <w:rsid w:val="00DD7A14"/>
    <w:rsid w:val="00E0079E"/>
    <w:rsid w:val="00E07386"/>
    <w:rsid w:val="00E64202"/>
    <w:rsid w:val="00E85A2D"/>
    <w:rsid w:val="00E96945"/>
    <w:rsid w:val="00ED0666"/>
    <w:rsid w:val="00F63D26"/>
    <w:rsid w:val="00F77762"/>
    <w:rsid w:val="00FE799E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23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1516E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516E8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1516E8"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516E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1516E8"/>
  </w:style>
  <w:style w:type="paragraph" w:styleId="Corpsdetexte">
    <w:name w:val="Body Text"/>
    <w:basedOn w:val="Normal"/>
    <w:semiHidden/>
    <w:rsid w:val="001516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E85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3D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03DE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403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3D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3DE"/>
    <w:rPr>
      <w:b/>
      <w:bCs/>
      <w:lang w:val="en-US" w:eastAsia="en-US"/>
    </w:rPr>
  </w:style>
  <w:style w:type="table" w:styleId="Grilledutableau">
    <w:name w:val="Table Grid"/>
    <w:basedOn w:val="TableauNormal"/>
    <w:uiPriority w:val="59"/>
    <w:rsid w:val="00E0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03A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A5F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803A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A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A5F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03A5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D628C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2014-09-17T09:29:58+00:00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3F0A93A-8114-44B2-8120-E9CE50B95A03}"/>
</file>

<file path=customXml/itemProps2.xml><?xml version="1.0" encoding="utf-8"?>
<ds:datastoreItem xmlns:ds="http://schemas.openxmlformats.org/officeDocument/2006/customXml" ds:itemID="{5C4E8610-C9B6-4410-9987-8E1D3AC32352}"/>
</file>

<file path=customXml/itemProps3.xml><?xml version="1.0" encoding="utf-8"?>
<ds:datastoreItem xmlns:ds="http://schemas.openxmlformats.org/officeDocument/2006/customXml" ds:itemID="{533980E8-0BB8-4A06-8D60-AF8C9052AB22}"/>
</file>

<file path=customXml/itemProps4.xml><?xml version="1.0" encoding="utf-8"?>
<ds:datastoreItem xmlns:ds="http://schemas.openxmlformats.org/officeDocument/2006/customXml" ds:itemID="{E0E8FA7D-D5FE-42A2-A8A8-C7CCDDDB8565}"/>
</file>

<file path=docProps/app.xml><?xml version="1.0" encoding="utf-8"?>
<Properties xmlns="http://schemas.openxmlformats.org/officeDocument/2006/extended-properties" xmlns:vt="http://schemas.openxmlformats.org/officeDocument/2006/docPropsVTypes">
  <Template>467AD85C.dotm</Template>
  <TotalTime>0</TotalTime>
  <Pages>14</Pages>
  <Words>2155</Words>
  <Characters>14365</Characters>
  <Application>Microsoft Office Word</Application>
  <DocSecurity>0</DocSecurity>
  <Lines>119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EVALUATIEFORMULIER VOOR DE BEHANDELING VAN</vt:lpstr>
      <vt:lpstr>EVALUATIEFORMULIER VOOR DE BEHANDELING VAN</vt:lpstr>
    </vt:vector>
  </TitlesOfParts>
  <Company>Medtronic, Inc.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VOOR DE BEHANDELING VAN</dc:title>
  <dc:creator>Medtronic Employee</dc:creator>
  <cp:lastModifiedBy>Sophie Tasset</cp:lastModifiedBy>
  <cp:revision>44</cp:revision>
  <cp:lastPrinted>2002-11-12T13:56:00Z</cp:lastPrinted>
  <dcterms:created xsi:type="dcterms:W3CDTF">2014-03-26T11:02:00Z</dcterms:created>
  <dcterms:modified xsi:type="dcterms:W3CDTF">2014-06-20T09:33:00Z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